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483F" w14:textId="77777777" w:rsidR="00C91DEE" w:rsidRDefault="00C91DEE" w:rsidP="00076C75">
      <w:pPr>
        <w:pStyle w:val="faxinfobody"/>
        <w:tabs>
          <w:tab w:val="left" w:pos="-2160"/>
        </w:tabs>
        <w:ind w:left="-540"/>
        <w:rPr>
          <w:sz w:val="22"/>
          <w:szCs w:val="22"/>
        </w:rPr>
      </w:pPr>
    </w:p>
    <w:p w14:paraId="1F0582B0" w14:textId="77777777" w:rsidR="00C91DEE" w:rsidRDefault="00C91DEE" w:rsidP="00076C75">
      <w:pPr>
        <w:pStyle w:val="faxinfobody"/>
        <w:tabs>
          <w:tab w:val="left" w:pos="-2160"/>
        </w:tabs>
        <w:ind w:left="-540"/>
        <w:rPr>
          <w:sz w:val="22"/>
          <w:szCs w:val="22"/>
        </w:rPr>
      </w:pPr>
    </w:p>
    <w:p w14:paraId="16253A4A" w14:textId="1F825A2B" w:rsidR="002A14AA" w:rsidRPr="00A95695" w:rsidRDefault="002A14AA" w:rsidP="00076C75">
      <w:pPr>
        <w:pStyle w:val="faxinfobody"/>
        <w:tabs>
          <w:tab w:val="left" w:pos="-2160"/>
        </w:tabs>
        <w:ind w:left="-540"/>
        <w:rPr>
          <w:sz w:val="22"/>
          <w:szCs w:val="22"/>
        </w:rPr>
      </w:pPr>
      <w:r w:rsidRPr="00A95695">
        <w:rPr>
          <w:sz w:val="22"/>
          <w:szCs w:val="22"/>
        </w:rPr>
        <w:fldChar w:fldCharType="begin"/>
      </w:r>
      <w:r w:rsidRPr="00A95695">
        <w:rPr>
          <w:sz w:val="22"/>
          <w:szCs w:val="22"/>
        </w:rPr>
        <w:instrText xml:space="preserve"> TIME \@ "MMMM d, yyyy" </w:instrText>
      </w:r>
      <w:r w:rsidRPr="00A95695">
        <w:rPr>
          <w:sz w:val="22"/>
          <w:szCs w:val="22"/>
        </w:rPr>
        <w:fldChar w:fldCharType="separate"/>
      </w:r>
      <w:r w:rsidR="00554241">
        <w:rPr>
          <w:noProof/>
          <w:sz w:val="22"/>
          <w:szCs w:val="22"/>
        </w:rPr>
        <w:t>December 20, 2021</w:t>
      </w:r>
      <w:r w:rsidRPr="00A95695">
        <w:rPr>
          <w:sz w:val="22"/>
          <w:szCs w:val="22"/>
        </w:rPr>
        <w:fldChar w:fldCharType="end"/>
      </w:r>
    </w:p>
    <w:p w14:paraId="2D39DA43" w14:textId="77777777" w:rsidR="002A14AA" w:rsidRPr="00A95695" w:rsidRDefault="002A14AA" w:rsidP="00076C75">
      <w:pPr>
        <w:pStyle w:val="faxinfobody"/>
        <w:tabs>
          <w:tab w:val="left" w:pos="-2160"/>
        </w:tabs>
        <w:ind w:left="-540"/>
        <w:rPr>
          <w:sz w:val="22"/>
          <w:szCs w:val="22"/>
        </w:rPr>
      </w:pPr>
    </w:p>
    <w:p w14:paraId="1F770AB8" w14:textId="77777777" w:rsidR="002A14AA" w:rsidRPr="00A95695" w:rsidRDefault="002A14AA" w:rsidP="00076C75">
      <w:pPr>
        <w:pStyle w:val="faxinfobody"/>
        <w:tabs>
          <w:tab w:val="left" w:pos="-2160"/>
        </w:tabs>
        <w:ind w:left="-540"/>
        <w:outlineLvl w:val="0"/>
        <w:rPr>
          <w:sz w:val="22"/>
          <w:szCs w:val="22"/>
        </w:rPr>
      </w:pPr>
    </w:p>
    <w:p w14:paraId="34E2E82C" w14:textId="74AE034D" w:rsidR="00667918" w:rsidRPr="00A95695" w:rsidRDefault="006643EF" w:rsidP="00076C75">
      <w:pPr>
        <w:tabs>
          <w:tab w:val="left" w:pos="360"/>
        </w:tabs>
        <w:ind w:left="-540"/>
        <w:rPr>
          <w:sz w:val="22"/>
          <w:szCs w:val="22"/>
        </w:rPr>
      </w:pPr>
      <w:r w:rsidRPr="00A95695">
        <w:rPr>
          <w:sz w:val="22"/>
          <w:szCs w:val="22"/>
        </w:rPr>
        <w:t xml:space="preserve">Dear </w:t>
      </w:r>
      <w:r w:rsidR="0078694B">
        <w:rPr>
          <w:bCs/>
          <w:sz w:val="22"/>
          <w:szCs w:val="22"/>
        </w:rPr>
        <w:t xml:space="preserve">Dr. </w:t>
      </w:r>
      <w:r w:rsidR="00554241">
        <w:rPr>
          <w:bCs/>
          <w:sz w:val="22"/>
          <w:szCs w:val="22"/>
        </w:rPr>
        <w:t>Gross</w:t>
      </w:r>
      <w:r w:rsidR="00E713D7">
        <w:rPr>
          <w:bCs/>
          <w:sz w:val="22"/>
          <w:szCs w:val="22"/>
        </w:rPr>
        <w:t>,</w:t>
      </w:r>
    </w:p>
    <w:p w14:paraId="7FF1A3B7" w14:textId="77777777" w:rsidR="00667918" w:rsidRPr="00A95695" w:rsidRDefault="00667918" w:rsidP="00076C75">
      <w:pPr>
        <w:tabs>
          <w:tab w:val="left" w:pos="360"/>
        </w:tabs>
        <w:ind w:left="-540"/>
        <w:rPr>
          <w:sz w:val="22"/>
          <w:szCs w:val="22"/>
        </w:rPr>
      </w:pPr>
    </w:p>
    <w:p w14:paraId="7422AB79" w14:textId="793CE7EE" w:rsidR="00667918" w:rsidRPr="008611D1" w:rsidRDefault="008611D1" w:rsidP="0066721F">
      <w:pPr>
        <w:pStyle w:val="BodyTextIndent"/>
        <w:tabs>
          <w:tab w:val="left" w:pos="0"/>
        </w:tabs>
        <w:ind w:left="-54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A1243" w:rsidRPr="00A95695">
        <w:rPr>
          <w:rFonts w:ascii="Times New Roman" w:hAnsi="Times New Roman"/>
          <w:sz w:val="22"/>
          <w:szCs w:val="22"/>
        </w:rPr>
        <w:t>I</w:t>
      </w:r>
      <w:r w:rsidR="00E70769" w:rsidRPr="00A95695">
        <w:rPr>
          <w:rFonts w:ascii="Times New Roman" w:hAnsi="Times New Roman"/>
          <w:sz w:val="22"/>
          <w:szCs w:val="22"/>
        </w:rPr>
        <w:t xml:space="preserve"> am</w:t>
      </w:r>
      <w:r w:rsidR="00667918" w:rsidRPr="00A95695">
        <w:rPr>
          <w:rFonts w:ascii="Times New Roman" w:hAnsi="Times New Roman"/>
          <w:sz w:val="22"/>
          <w:szCs w:val="22"/>
        </w:rPr>
        <w:t xml:space="preserve"> </w:t>
      </w:r>
      <w:r w:rsidR="00667918" w:rsidRPr="0066721F">
        <w:rPr>
          <w:rFonts w:ascii="Times New Roman" w:hAnsi="Times New Roman"/>
          <w:sz w:val="22"/>
          <w:szCs w:val="22"/>
        </w:rPr>
        <w:t xml:space="preserve">submitting </w:t>
      </w:r>
      <w:r w:rsidR="0066721F" w:rsidRPr="0066721F">
        <w:rPr>
          <w:rFonts w:ascii="Times New Roman" w:hAnsi="Times New Roman"/>
          <w:sz w:val="22"/>
          <w:szCs w:val="22"/>
        </w:rPr>
        <w:t>my</w:t>
      </w:r>
      <w:r w:rsidR="00667918" w:rsidRPr="0066721F">
        <w:rPr>
          <w:rFonts w:ascii="Times New Roman" w:hAnsi="Times New Roman"/>
          <w:sz w:val="22"/>
          <w:szCs w:val="22"/>
        </w:rPr>
        <w:t xml:space="preserve"> manuscript, “</w:t>
      </w:r>
      <w:r w:rsidR="0066721F" w:rsidRPr="0066721F">
        <w:rPr>
          <w:rFonts w:ascii="Times New Roman" w:hAnsi="Times New Roman"/>
          <w:sz w:val="22"/>
          <w:szCs w:val="22"/>
        </w:rPr>
        <w:t>What about Africa? A meta-analysis of published communication scholarship</w:t>
      </w:r>
      <w:r w:rsidR="00667918" w:rsidRPr="0066721F">
        <w:rPr>
          <w:rFonts w:ascii="Times New Roman" w:hAnsi="Times New Roman"/>
          <w:sz w:val="22"/>
          <w:szCs w:val="22"/>
        </w:rPr>
        <w:t>” to you for consideration in</w:t>
      </w:r>
      <w:r w:rsidR="00BC75F3" w:rsidRPr="0066721F">
        <w:rPr>
          <w:rFonts w:ascii="Times New Roman" w:hAnsi="Times New Roman"/>
          <w:sz w:val="22"/>
          <w:szCs w:val="22"/>
        </w:rPr>
        <w:t xml:space="preserve"> the</w:t>
      </w:r>
      <w:r w:rsidR="00E061BB" w:rsidRPr="0066721F">
        <w:rPr>
          <w:rFonts w:ascii="Times New Roman" w:hAnsi="Times New Roman"/>
          <w:sz w:val="22"/>
          <w:szCs w:val="22"/>
        </w:rPr>
        <w:t xml:space="preserve"> </w:t>
      </w:r>
      <w:r w:rsidR="00554241">
        <w:rPr>
          <w:rFonts w:ascii="Times New Roman" w:hAnsi="Times New Roman"/>
          <w:i/>
          <w:sz w:val="22"/>
          <w:szCs w:val="22"/>
        </w:rPr>
        <w:t>International Journal of Communication</w:t>
      </w:r>
      <w:r w:rsidR="0078694B" w:rsidRPr="0066721F">
        <w:rPr>
          <w:rFonts w:ascii="Times New Roman" w:hAnsi="Times New Roman"/>
          <w:sz w:val="22"/>
          <w:szCs w:val="22"/>
        </w:rPr>
        <w:t xml:space="preserve">. </w:t>
      </w:r>
      <w:r w:rsidR="00667918" w:rsidRPr="0066721F">
        <w:rPr>
          <w:rFonts w:ascii="Times New Roman" w:hAnsi="Times New Roman"/>
          <w:sz w:val="22"/>
          <w:szCs w:val="22"/>
        </w:rPr>
        <w:t xml:space="preserve">This manuscript </w:t>
      </w:r>
      <w:r w:rsidR="008A1243" w:rsidRPr="0066721F">
        <w:rPr>
          <w:rFonts w:ascii="Times New Roman" w:hAnsi="Times New Roman"/>
          <w:sz w:val="22"/>
          <w:szCs w:val="22"/>
        </w:rPr>
        <w:t xml:space="preserve">uses </w:t>
      </w:r>
      <w:r w:rsidR="0066721F" w:rsidRPr="0066721F">
        <w:rPr>
          <w:rFonts w:ascii="Times New Roman" w:hAnsi="Times New Roman"/>
          <w:sz w:val="22"/>
          <w:szCs w:val="22"/>
        </w:rPr>
        <w:t>meta-analytic work</w:t>
      </w:r>
      <w:r w:rsidR="0066721F">
        <w:rPr>
          <w:rFonts w:ascii="Times New Roman" w:hAnsi="Times New Roman"/>
          <w:sz w:val="22"/>
          <w:szCs w:val="22"/>
        </w:rPr>
        <w:t xml:space="preserve"> to</w:t>
      </w:r>
      <w:r w:rsidR="0066721F" w:rsidRPr="0066721F">
        <w:rPr>
          <w:rFonts w:ascii="Times New Roman" w:hAnsi="Times New Roman"/>
          <w:sz w:val="22"/>
          <w:szCs w:val="22"/>
        </w:rPr>
        <w:t xml:space="preserve"> examine </w:t>
      </w:r>
      <w:r w:rsidR="0066721F">
        <w:rPr>
          <w:rFonts w:ascii="Times New Roman" w:hAnsi="Times New Roman"/>
          <w:sz w:val="22"/>
          <w:szCs w:val="22"/>
        </w:rPr>
        <w:t>the</w:t>
      </w:r>
      <w:r w:rsidR="0066721F" w:rsidRPr="0066721F">
        <w:rPr>
          <w:rFonts w:ascii="Times New Roman" w:hAnsi="Times New Roman"/>
          <w:sz w:val="22"/>
          <w:szCs w:val="22"/>
        </w:rPr>
        <w:t xml:space="preserve"> research methods</w:t>
      </w:r>
      <w:r w:rsidR="0066721F">
        <w:rPr>
          <w:rFonts w:ascii="Times New Roman" w:hAnsi="Times New Roman"/>
          <w:sz w:val="22"/>
          <w:szCs w:val="22"/>
        </w:rPr>
        <w:t xml:space="preserve"> used</w:t>
      </w:r>
      <w:r w:rsidR="0066721F" w:rsidRPr="0066721F">
        <w:rPr>
          <w:rFonts w:ascii="Times New Roman" w:hAnsi="Times New Roman"/>
          <w:sz w:val="22"/>
          <w:szCs w:val="22"/>
        </w:rPr>
        <w:t>, geographic focus, and lead author affiliation in research articles published in four leading communication journals over the course of a decade (2010 – 2019).</w:t>
      </w:r>
    </w:p>
    <w:p w14:paraId="711934DE" w14:textId="77777777" w:rsidR="00667918" w:rsidRPr="00A95695" w:rsidRDefault="00667918" w:rsidP="00BC75F3">
      <w:pPr>
        <w:tabs>
          <w:tab w:val="num" w:pos="360"/>
        </w:tabs>
        <w:rPr>
          <w:sz w:val="22"/>
          <w:szCs w:val="22"/>
        </w:rPr>
      </w:pPr>
    </w:p>
    <w:p w14:paraId="6F0E28D9" w14:textId="6E69A23B" w:rsidR="00667918" w:rsidRPr="00A95695" w:rsidRDefault="007A3DB7" w:rsidP="00076C75">
      <w:pPr>
        <w:tabs>
          <w:tab w:val="num" w:pos="0"/>
          <w:tab w:val="left" w:pos="720"/>
        </w:tabs>
        <w:ind w:left="-540"/>
        <w:rPr>
          <w:sz w:val="22"/>
          <w:szCs w:val="22"/>
        </w:rPr>
      </w:pPr>
      <w:r>
        <w:rPr>
          <w:sz w:val="22"/>
          <w:szCs w:val="22"/>
        </w:rPr>
        <w:t>I</w:t>
      </w:r>
      <w:r w:rsidR="008A1243" w:rsidRPr="00A95695">
        <w:rPr>
          <w:sz w:val="22"/>
          <w:szCs w:val="22"/>
        </w:rPr>
        <w:t xml:space="preserve"> </w:t>
      </w:r>
      <w:r w:rsidR="00BC75F3">
        <w:rPr>
          <w:sz w:val="22"/>
          <w:szCs w:val="22"/>
        </w:rPr>
        <w:t>believe this manuscript</w:t>
      </w:r>
      <w:r w:rsidR="00B54A37" w:rsidRPr="00A95695">
        <w:rPr>
          <w:sz w:val="22"/>
          <w:szCs w:val="22"/>
        </w:rPr>
        <w:t xml:space="preserve"> may be of interest to</w:t>
      </w:r>
      <w:r w:rsidR="00BA3044">
        <w:rPr>
          <w:sz w:val="22"/>
          <w:szCs w:val="22"/>
        </w:rPr>
        <w:t xml:space="preserve"> a wide</w:t>
      </w:r>
      <w:r w:rsidR="00681D0C" w:rsidRPr="00A95695">
        <w:rPr>
          <w:sz w:val="22"/>
          <w:szCs w:val="22"/>
        </w:rPr>
        <w:t xml:space="preserve"> range of</w:t>
      </w:r>
      <w:r w:rsidR="00B54A37" w:rsidRPr="00A95695">
        <w:rPr>
          <w:sz w:val="22"/>
          <w:szCs w:val="22"/>
        </w:rPr>
        <w:t xml:space="preserve"> </w:t>
      </w:r>
      <w:proofErr w:type="spellStart"/>
      <w:r w:rsidR="00554241">
        <w:rPr>
          <w:i/>
          <w:sz w:val="22"/>
          <w:szCs w:val="22"/>
        </w:rPr>
        <w:t>IJoC</w:t>
      </w:r>
      <w:proofErr w:type="spellEnd"/>
      <w:r w:rsidR="00E713D7" w:rsidRPr="00A95695">
        <w:rPr>
          <w:sz w:val="22"/>
          <w:szCs w:val="22"/>
        </w:rPr>
        <w:t xml:space="preserve"> </w:t>
      </w:r>
      <w:r w:rsidR="008A1243" w:rsidRPr="00A95695">
        <w:rPr>
          <w:sz w:val="22"/>
          <w:szCs w:val="22"/>
        </w:rPr>
        <w:t>readers</w:t>
      </w:r>
      <w:r w:rsidR="00392074">
        <w:rPr>
          <w:sz w:val="22"/>
          <w:szCs w:val="22"/>
        </w:rPr>
        <w:t xml:space="preserve"> and fits well within the aims of the </w:t>
      </w:r>
      <w:r w:rsidR="00400609">
        <w:rPr>
          <w:sz w:val="22"/>
          <w:szCs w:val="22"/>
        </w:rPr>
        <w:t>journal</w:t>
      </w:r>
      <w:r w:rsidR="008A1243" w:rsidRPr="00A95695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="00667918" w:rsidRPr="00A95695">
        <w:rPr>
          <w:sz w:val="22"/>
          <w:szCs w:val="22"/>
        </w:rPr>
        <w:t xml:space="preserve"> have carefully read the submission guidelines and believe this piece meets the specifications of </w:t>
      </w:r>
      <w:proofErr w:type="spellStart"/>
      <w:r w:rsidR="00554241">
        <w:rPr>
          <w:i/>
          <w:sz w:val="22"/>
          <w:szCs w:val="22"/>
        </w:rPr>
        <w:t>IJoC</w:t>
      </w:r>
      <w:proofErr w:type="spellEnd"/>
      <w:r w:rsidR="00D73009" w:rsidRPr="00A95695">
        <w:rPr>
          <w:i/>
          <w:iCs/>
          <w:sz w:val="22"/>
          <w:szCs w:val="22"/>
        </w:rPr>
        <w:t>.</w:t>
      </w:r>
      <w:r w:rsidR="00B161DE" w:rsidRPr="00A95695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667918" w:rsidRPr="00A95695">
        <w:rPr>
          <w:sz w:val="22"/>
          <w:szCs w:val="22"/>
        </w:rPr>
        <w:t xml:space="preserve"> would also like to acknowl</w:t>
      </w:r>
      <w:r w:rsidR="00E33E86" w:rsidRPr="00A95695">
        <w:rPr>
          <w:sz w:val="22"/>
          <w:szCs w:val="22"/>
        </w:rPr>
        <w:t>edge that this manuscript is</w:t>
      </w:r>
      <w:r w:rsidR="00667918" w:rsidRPr="00A95695">
        <w:rPr>
          <w:sz w:val="22"/>
          <w:szCs w:val="22"/>
        </w:rPr>
        <w:t xml:space="preserve"> original work, has not been published and is not under review at any other publication. </w:t>
      </w:r>
      <w:r w:rsidR="00667918" w:rsidRPr="00A95695">
        <w:rPr>
          <w:sz w:val="22"/>
          <w:szCs w:val="22"/>
        </w:rPr>
        <w:br/>
      </w:r>
    </w:p>
    <w:p w14:paraId="0D4204F2" w14:textId="20BDED64" w:rsidR="00667918" w:rsidRPr="00A95695" w:rsidRDefault="007A3DB7" w:rsidP="00DD3687">
      <w:pPr>
        <w:ind w:left="-540"/>
        <w:rPr>
          <w:sz w:val="22"/>
          <w:szCs w:val="22"/>
        </w:rPr>
      </w:pPr>
      <w:r>
        <w:rPr>
          <w:sz w:val="22"/>
          <w:szCs w:val="22"/>
        </w:rPr>
        <w:t>I</w:t>
      </w:r>
      <w:r w:rsidR="00667918" w:rsidRPr="00A95695">
        <w:rPr>
          <w:sz w:val="22"/>
          <w:szCs w:val="22"/>
        </w:rPr>
        <w:t xml:space="preserve"> appreciate your time and effort in reviewing this manuscript </w:t>
      </w:r>
      <w:r w:rsidR="008A1243" w:rsidRPr="00A95695">
        <w:rPr>
          <w:sz w:val="22"/>
          <w:szCs w:val="22"/>
        </w:rPr>
        <w:t xml:space="preserve">and </w:t>
      </w:r>
      <w:r>
        <w:rPr>
          <w:sz w:val="22"/>
          <w:szCs w:val="22"/>
        </w:rPr>
        <w:t>I</w:t>
      </w:r>
      <w:r w:rsidR="008A1243" w:rsidRPr="00A95695">
        <w:rPr>
          <w:sz w:val="22"/>
          <w:szCs w:val="22"/>
        </w:rPr>
        <w:t xml:space="preserve"> a</w:t>
      </w:r>
      <w:r>
        <w:rPr>
          <w:sz w:val="22"/>
          <w:szCs w:val="22"/>
        </w:rPr>
        <w:t>m</w:t>
      </w:r>
      <w:r w:rsidR="00667918" w:rsidRPr="00A95695">
        <w:rPr>
          <w:sz w:val="22"/>
          <w:szCs w:val="22"/>
        </w:rPr>
        <w:t xml:space="preserve"> available if any questions arise. Please do not hesitate to contact </w:t>
      </w:r>
      <w:r w:rsidR="00076C75" w:rsidRPr="00A95695">
        <w:rPr>
          <w:sz w:val="22"/>
          <w:szCs w:val="22"/>
        </w:rPr>
        <w:t>me</w:t>
      </w:r>
      <w:r w:rsidR="00667918" w:rsidRPr="00A95695">
        <w:rPr>
          <w:sz w:val="22"/>
          <w:szCs w:val="22"/>
        </w:rPr>
        <w:t xml:space="preserve"> at </w:t>
      </w:r>
      <w:hyperlink r:id="rId7" w:history="1">
        <w:r w:rsidR="00287AFF" w:rsidRPr="002F1233">
          <w:rPr>
            <w:rStyle w:val="Hyperlink"/>
            <w:sz w:val="22"/>
            <w:szCs w:val="22"/>
          </w:rPr>
          <w:t>mcohen003@regis.edu</w:t>
        </w:r>
      </w:hyperlink>
      <w:r w:rsidR="00A43E36" w:rsidRPr="00A95695">
        <w:rPr>
          <w:sz w:val="22"/>
          <w:szCs w:val="22"/>
        </w:rPr>
        <w:t xml:space="preserve"> </w:t>
      </w:r>
      <w:r w:rsidR="00667918" w:rsidRPr="00A95695">
        <w:rPr>
          <w:sz w:val="22"/>
          <w:szCs w:val="22"/>
        </w:rPr>
        <w:t xml:space="preserve">or </w:t>
      </w:r>
      <w:r w:rsidR="00287AFF">
        <w:rPr>
          <w:bCs/>
          <w:sz w:val="22"/>
          <w:szCs w:val="22"/>
        </w:rPr>
        <w:t>001-720-352-7475</w:t>
      </w:r>
      <w:r w:rsidR="00DD3687">
        <w:rPr>
          <w:sz w:val="22"/>
          <w:szCs w:val="22"/>
        </w:rPr>
        <w:t xml:space="preserve"> </w:t>
      </w:r>
      <w:r w:rsidR="00667918" w:rsidRPr="00A95695">
        <w:rPr>
          <w:sz w:val="22"/>
          <w:szCs w:val="22"/>
        </w:rPr>
        <w:t xml:space="preserve">for any needed assistance. </w:t>
      </w:r>
    </w:p>
    <w:p w14:paraId="38C471FC" w14:textId="77777777" w:rsidR="00667918" w:rsidRPr="00A95695" w:rsidRDefault="00667918" w:rsidP="00076C75">
      <w:pPr>
        <w:tabs>
          <w:tab w:val="left" w:pos="360"/>
        </w:tabs>
        <w:ind w:left="-540"/>
        <w:rPr>
          <w:sz w:val="22"/>
          <w:szCs w:val="22"/>
        </w:rPr>
      </w:pPr>
    </w:p>
    <w:p w14:paraId="6355A19E" w14:textId="77777777" w:rsidR="00667918" w:rsidRPr="00A95695" w:rsidRDefault="00667918" w:rsidP="00076C75">
      <w:pPr>
        <w:tabs>
          <w:tab w:val="left" w:pos="360"/>
        </w:tabs>
        <w:ind w:left="-540"/>
        <w:rPr>
          <w:sz w:val="22"/>
          <w:szCs w:val="22"/>
        </w:rPr>
      </w:pPr>
      <w:r w:rsidRPr="00A95695">
        <w:rPr>
          <w:sz w:val="22"/>
          <w:szCs w:val="22"/>
        </w:rPr>
        <w:t>Sincerely,</w:t>
      </w:r>
    </w:p>
    <w:p w14:paraId="672618C4" w14:textId="760D2F89" w:rsidR="00667918" w:rsidRPr="00A95695" w:rsidRDefault="00667918" w:rsidP="00076C75">
      <w:pPr>
        <w:tabs>
          <w:tab w:val="left" w:pos="360"/>
        </w:tabs>
        <w:ind w:left="-540"/>
        <w:rPr>
          <w:sz w:val="22"/>
          <w:szCs w:val="22"/>
        </w:rPr>
      </w:pPr>
      <w:r w:rsidRPr="00A95695">
        <w:rPr>
          <w:sz w:val="22"/>
          <w:szCs w:val="22"/>
        </w:rPr>
        <w:t>Meghan</w:t>
      </w:r>
      <w:r w:rsidR="00C2358C" w:rsidRPr="00A95695">
        <w:rPr>
          <w:sz w:val="22"/>
          <w:szCs w:val="22"/>
        </w:rPr>
        <w:t xml:space="preserve"> Sobel</w:t>
      </w:r>
      <w:r w:rsidR="00287AFF">
        <w:rPr>
          <w:sz w:val="22"/>
          <w:szCs w:val="22"/>
        </w:rPr>
        <w:t xml:space="preserve"> Cohen</w:t>
      </w:r>
    </w:p>
    <w:p w14:paraId="3B910666" w14:textId="4E931559" w:rsidR="00667918" w:rsidRPr="00A95695" w:rsidRDefault="00667918" w:rsidP="00076C75">
      <w:pPr>
        <w:tabs>
          <w:tab w:val="left" w:pos="360"/>
        </w:tabs>
        <w:ind w:left="-540"/>
        <w:rPr>
          <w:sz w:val="22"/>
          <w:szCs w:val="22"/>
        </w:rPr>
      </w:pPr>
    </w:p>
    <w:p w14:paraId="574F2514" w14:textId="77777777" w:rsidR="00C2358C" w:rsidRDefault="00C2358C" w:rsidP="00076C75">
      <w:pPr>
        <w:tabs>
          <w:tab w:val="left" w:pos="360"/>
        </w:tabs>
        <w:ind w:left="-540"/>
        <w:rPr>
          <w:sz w:val="22"/>
          <w:szCs w:val="22"/>
        </w:rPr>
      </w:pPr>
    </w:p>
    <w:p w14:paraId="11150833" w14:textId="77777777" w:rsidR="00517CC6" w:rsidRPr="00A95695" w:rsidRDefault="00517CC6" w:rsidP="00076C75">
      <w:pPr>
        <w:tabs>
          <w:tab w:val="left" w:pos="360"/>
        </w:tabs>
        <w:ind w:left="-540"/>
        <w:rPr>
          <w:sz w:val="22"/>
          <w:szCs w:val="22"/>
        </w:rPr>
      </w:pPr>
    </w:p>
    <w:p w14:paraId="0B4EA0E1" w14:textId="6BB2C252" w:rsidR="00076C75" w:rsidRPr="00A95695" w:rsidRDefault="00076C75" w:rsidP="00076C75">
      <w:pPr>
        <w:ind w:left="-540"/>
        <w:rPr>
          <w:sz w:val="22"/>
          <w:szCs w:val="22"/>
        </w:rPr>
      </w:pPr>
      <w:r w:rsidRPr="00A95695">
        <w:rPr>
          <w:sz w:val="22"/>
          <w:szCs w:val="22"/>
        </w:rPr>
        <w:t>Meghan Sobel</w:t>
      </w:r>
      <w:r w:rsidR="00287AFF">
        <w:rPr>
          <w:sz w:val="22"/>
          <w:szCs w:val="22"/>
        </w:rPr>
        <w:t xml:space="preserve"> Cohen</w:t>
      </w:r>
      <w:r w:rsidRPr="00A95695">
        <w:rPr>
          <w:sz w:val="22"/>
          <w:szCs w:val="22"/>
        </w:rPr>
        <w:t>, Ph.D.</w:t>
      </w:r>
    </w:p>
    <w:p w14:paraId="5019988F" w14:textId="0BA74F81" w:rsidR="00DD3687" w:rsidRDefault="00287AFF" w:rsidP="00076C75">
      <w:pPr>
        <w:ind w:left="-540"/>
        <w:rPr>
          <w:bCs/>
          <w:sz w:val="22"/>
          <w:szCs w:val="22"/>
        </w:rPr>
      </w:pPr>
      <w:r>
        <w:rPr>
          <w:bCs/>
          <w:sz w:val="22"/>
          <w:szCs w:val="22"/>
        </w:rPr>
        <w:t>Associate</w:t>
      </w:r>
      <w:r w:rsidR="00DD3687">
        <w:rPr>
          <w:bCs/>
          <w:sz w:val="22"/>
          <w:szCs w:val="22"/>
        </w:rPr>
        <w:t xml:space="preserve"> Professor</w:t>
      </w:r>
    </w:p>
    <w:p w14:paraId="2BFD2B29" w14:textId="00FE7E5E" w:rsidR="00076C75" w:rsidRPr="00A95695" w:rsidRDefault="00076C75" w:rsidP="00076C75">
      <w:pPr>
        <w:ind w:left="-540"/>
        <w:rPr>
          <w:sz w:val="22"/>
          <w:szCs w:val="22"/>
        </w:rPr>
      </w:pPr>
      <w:r w:rsidRPr="00A95695">
        <w:rPr>
          <w:bCs/>
          <w:sz w:val="22"/>
          <w:szCs w:val="22"/>
        </w:rPr>
        <w:t>Department of Communication</w:t>
      </w:r>
    </w:p>
    <w:p w14:paraId="2A6DA11B" w14:textId="77777777" w:rsidR="00076C75" w:rsidRPr="00A95695" w:rsidRDefault="00076C75" w:rsidP="00076C75">
      <w:pPr>
        <w:ind w:left="-540"/>
        <w:rPr>
          <w:bCs/>
          <w:sz w:val="22"/>
          <w:szCs w:val="22"/>
        </w:rPr>
      </w:pPr>
      <w:r w:rsidRPr="00A95695">
        <w:rPr>
          <w:bCs/>
          <w:sz w:val="22"/>
          <w:szCs w:val="22"/>
        </w:rPr>
        <w:t>Regis University</w:t>
      </w:r>
    </w:p>
    <w:p w14:paraId="4ACA6126" w14:textId="77777777" w:rsidR="00076C75" w:rsidRPr="00A95695" w:rsidRDefault="00076C75" w:rsidP="00076C75">
      <w:pPr>
        <w:ind w:left="-540"/>
        <w:rPr>
          <w:bCs/>
          <w:sz w:val="22"/>
          <w:szCs w:val="22"/>
        </w:rPr>
      </w:pPr>
      <w:r w:rsidRPr="00A95695">
        <w:rPr>
          <w:bCs/>
          <w:sz w:val="22"/>
          <w:szCs w:val="22"/>
        </w:rPr>
        <w:t>3333 Regis Boulevard, E-8</w:t>
      </w:r>
    </w:p>
    <w:p w14:paraId="50FDCE90" w14:textId="77777777" w:rsidR="00076C75" w:rsidRPr="00A95695" w:rsidRDefault="00076C75" w:rsidP="00076C75">
      <w:pPr>
        <w:ind w:left="-540"/>
        <w:rPr>
          <w:sz w:val="22"/>
          <w:szCs w:val="22"/>
        </w:rPr>
      </w:pPr>
      <w:r w:rsidRPr="00A95695">
        <w:rPr>
          <w:bCs/>
          <w:sz w:val="22"/>
          <w:szCs w:val="22"/>
        </w:rPr>
        <w:t>Denver, CO 80221</w:t>
      </w:r>
    </w:p>
    <w:p w14:paraId="33EA4966" w14:textId="0790E6DB" w:rsidR="00076C75" w:rsidRPr="00A95695" w:rsidRDefault="00287AFF" w:rsidP="00076C75">
      <w:pPr>
        <w:ind w:left="-540"/>
        <w:rPr>
          <w:sz w:val="22"/>
          <w:szCs w:val="22"/>
        </w:rPr>
      </w:pPr>
      <w:r>
        <w:rPr>
          <w:bCs/>
          <w:sz w:val="22"/>
          <w:szCs w:val="22"/>
        </w:rPr>
        <w:t>mcohen003@regis.edu</w:t>
      </w:r>
    </w:p>
    <w:p w14:paraId="3E0E94CA" w14:textId="35637A03" w:rsidR="00076C75" w:rsidRPr="00A95695" w:rsidRDefault="0066721F" w:rsidP="00076C75">
      <w:pPr>
        <w:ind w:left="-540"/>
        <w:rPr>
          <w:sz w:val="22"/>
          <w:szCs w:val="22"/>
        </w:rPr>
      </w:pPr>
      <w:r>
        <w:rPr>
          <w:bCs/>
          <w:sz w:val="22"/>
          <w:szCs w:val="22"/>
        </w:rPr>
        <w:t>001-</w:t>
      </w:r>
      <w:r w:rsidR="00287AFF">
        <w:rPr>
          <w:bCs/>
          <w:sz w:val="22"/>
          <w:szCs w:val="22"/>
        </w:rPr>
        <w:t>720-352-7475</w:t>
      </w:r>
    </w:p>
    <w:p w14:paraId="615A60B1" w14:textId="6EBD3F08" w:rsidR="00131E2D" w:rsidRPr="00A95695" w:rsidRDefault="00131E2D" w:rsidP="00DD3687">
      <w:pPr>
        <w:tabs>
          <w:tab w:val="left" w:pos="360"/>
        </w:tabs>
        <w:ind w:left="-540"/>
        <w:rPr>
          <w:sz w:val="22"/>
          <w:szCs w:val="22"/>
        </w:rPr>
      </w:pPr>
    </w:p>
    <w:sectPr w:rsidR="00131E2D" w:rsidRPr="00A95695" w:rsidSect="00076C75">
      <w:headerReference w:type="default" r:id="rId8"/>
      <w:headerReference w:type="first" r:id="rId9"/>
      <w:pgSz w:w="12240" w:h="15840"/>
      <w:pgMar w:top="1530" w:right="1350" w:bottom="450" w:left="216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4A02B" w14:textId="77777777" w:rsidR="003C0375" w:rsidRDefault="003C0375">
      <w:r>
        <w:separator/>
      </w:r>
    </w:p>
  </w:endnote>
  <w:endnote w:type="continuationSeparator" w:id="0">
    <w:p w14:paraId="4B7BAB1F" w14:textId="77777777" w:rsidR="003C0375" w:rsidRDefault="003C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93DD" w14:textId="77777777" w:rsidR="003C0375" w:rsidRDefault="003C0375">
      <w:r>
        <w:separator/>
      </w:r>
    </w:p>
  </w:footnote>
  <w:footnote w:type="continuationSeparator" w:id="0">
    <w:p w14:paraId="3D99B064" w14:textId="77777777" w:rsidR="003C0375" w:rsidRDefault="003C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AA18" w14:textId="77777777" w:rsidR="00A37859" w:rsidRDefault="00A37859"/>
  <w:p w14:paraId="060607FB" w14:textId="77777777" w:rsidR="00A37859" w:rsidRDefault="00A37859">
    <w:r>
      <w:rPr>
        <w:noProof/>
      </w:rPr>
      <w:drawing>
        <wp:inline distT="0" distB="0" distL="0" distR="0" wp14:anchorId="6B1760B9" wp14:editId="7AE68793">
          <wp:extent cx="5257800" cy="6815455"/>
          <wp:effectExtent l="0" t="0" r="0" b="0"/>
          <wp:docPr id="1" name="Picture 1" descr="brou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u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81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EC01AB" wp14:editId="1108F349">
          <wp:extent cx="5257800" cy="6815455"/>
          <wp:effectExtent l="0" t="0" r="0" b="0"/>
          <wp:docPr id="2" name="Picture 2" descr="brou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ou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81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A4735" w14:textId="77777777" w:rsidR="00A37859" w:rsidRDefault="00A37859">
    <w:pPr>
      <w:pStyle w:val="Header"/>
    </w:pPr>
  </w:p>
  <w:p w14:paraId="28DA91C0" w14:textId="5BDC57A5" w:rsidR="00A37859" w:rsidRDefault="00A37859">
    <w:pPr>
      <w:pStyle w:val="Header"/>
      <w:jc w:val="center"/>
    </w:pPr>
  </w:p>
  <w:p w14:paraId="64162FE4" w14:textId="0B96972B" w:rsidR="00A37859" w:rsidRDefault="00F9120E">
    <w:pPr>
      <w:pStyle w:val="Header"/>
    </w:pPr>
    <w:r>
      <w:rPr>
        <w:noProof/>
      </w:rPr>
      <w:drawing>
        <wp:inline distT="0" distB="0" distL="0" distR="0" wp14:anchorId="1B7B3853" wp14:editId="0125EB3D">
          <wp:extent cx="1537335" cy="832485"/>
          <wp:effectExtent l="0" t="0" r="12065" b="5715"/>
          <wp:docPr id="3" name="Picture 3" descr="Macintosh HD:Users:meghansobel:Desktop:regis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ghansobel:Desktop:regis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06" cy="83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02B">
      <w:rPr>
        <w:rFonts w:ascii="Helvetica" w:hAnsi="Helvetica" w:cs="Helvetica"/>
        <w:szCs w:val="24"/>
      </w:rPr>
      <w:t xml:space="preserve">                   </w:t>
    </w:r>
    <w:r w:rsidR="00F4102B" w:rsidRPr="00F4102B">
      <w:rPr>
        <w:rFonts w:ascii="Helvetica" w:hAnsi="Helvetica" w:cs="Helvetica"/>
        <w:szCs w:val="24"/>
      </w:rPr>
      <w:t xml:space="preserve"> </w:t>
    </w:r>
  </w:p>
  <w:p w14:paraId="4238200F" w14:textId="584AF593" w:rsidR="00A37859" w:rsidRDefault="00A378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2AD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50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84"/>
    <w:rsid w:val="00007851"/>
    <w:rsid w:val="00047626"/>
    <w:rsid w:val="00062320"/>
    <w:rsid w:val="00076C75"/>
    <w:rsid w:val="0009559A"/>
    <w:rsid w:val="000C547D"/>
    <w:rsid w:val="00131E2D"/>
    <w:rsid w:val="00133526"/>
    <w:rsid w:val="00194423"/>
    <w:rsid w:val="00243461"/>
    <w:rsid w:val="00276C7B"/>
    <w:rsid w:val="002776EE"/>
    <w:rsid w:val="002827BF"/>
    <w:rsid w:val="00287AFF"/>
    <w:rsid w:val="002A14AA"/>
    <w:rsid w:val="002C5CE7"/>
    <w:rsid w:val="002C71B3"/>
    <w:rsid w:val="00305FB4"/>
    <w:rsid w:val="00392074"/>
    <w:rsid w:val="003963B9"/>
    <w:rsid w:val="003A5B56"/>
    <w:rsid w:val="003C0375"/>
    <w:rsid w:val="003F5D67"/>
    <w:rsid w:val="00400609"/>
    <w:rsid w:val="0041607F"/>
    <w:rsid w:val="00476C8D"/>
    <w:rsid w:val="004A588A"/>
    <w:rsid w:val="004A5B8E"/>
    <w:rsid w:val="004A605F"/>
    <w:rsid w:val="004B7F99"/>
    <w:rsid w:val="004D32EA"/>
    <w:rsid w:val="004E7797"/>
    <w:rsid w:val="005079EB"/>
    <w:rsid w:val="00517CA1"/>
    <w:rsid w:val="00517CC6"/>
    <w:rsid w:val="00550FA1"/>
    <w:rsid w:val="00554241"/>
    <w:rsid w:val="00651ABE"/>
    <w:rsid w:val="006643EF"/>
    <w:rsid w:val="0066721F"/>
    <w:rsid w:val="00667918"/>
    <w:rsid w:val="006763BC"/>
    <w:rsid w:val="00681D0C"/>
    <w:rsid w:val="0078694B"/>
    <w:rsid w:val="00787BF4"/>
    <w:rsid w:val="007A3DB7"/>
    <w:rsid w:val="00805B4B"/>
    <w:rsid w:val="00827D42"/>
    <w:rsid w:val="00852FA5"/>
    <w:rsid w:val="00857059"/>
    <w:rsid w:val="008611D1"/>
    <w:rsid w:val="00876652"/>
    <w:rsid w:val="008A1243"/>
    <w:rsid w:val="008D525C"/>
    <w:rsid w:val="0091028B"/>
    <w:rsid w:val="009321A9"/>
    <w:rsid w:val="00961784"/>
    <w:rsid w:val="009661D0"/>
    <w:rsid w:val="009A6A78"/>
    <w:rsid w:val="009B6248"/>
    <w:rsid w:val="009D75CF"/>
    <w:rsid w:val="009F4401"/>
    <w:rsid w:val="00A23477"/>
    <w:rsid w:val="00A37859"/>
    <w:rsid w:val="00A43E36"/>
    <w:rsid w:val="00A45E96"/>
    <w:rsid w:val="00A928DB"/>
    <w:rsid w:val="00A95695"/>
    <w:rsid w:val="00AA2F44"/>
    <w:rsid w:val="00B161DE"/>
    <w:rsid w:val="00B206BB"/>
    <w:rsid w:val="00B3739C"/>
    <w:rsid w:val="00B54A37"/>
    <w:rsid w:val="00B64D02"/>
    <w:rsid w:val="00BA3044"/>
    <w:rsid w:val="00BA5EF5"/>
    <w:rsid w:val="00BC75F3"/>
    <w:rsid w:val="00C1199E"/>
    <w:rsid w:val="00C2358C"/>
    <w:rsid w:val="00C712BE"/>
    <w:rsid w:val="00C7302F"/>
    <w:rsid w:val="00C820FA"/>
    <w:rsid w:val="00C91DEE"/>
    <w:rsid w:val="00CE6523"/>
    <w:rsid w:val="00D65531"/>
    <w:rsid w:val="00D66035"/>
    <w:rsid w:val="00D73009"/>
    <w:rsid w:val="00D75B21"/>
    <w:rsid w:val="00DD3687"/>
    <w:rsid w:val="00E061BB"/>
    <w:rsid w:val="00E33E86"/>
    <w:rsid w:val="00E70769"/>
    <w:rsid w:val="00E713D7"/>
    <w:rsid w:val="00E83C1C"/>
    <w:rsid w:val="00ED1210"/>
    <w:rsid w:val="00EE27FE"/>
    <w:rsid w:val="00F339FA"/>
    <w:rsid w:val="00F4102B"/>
    <w:rsid w:val="00F9120E"/>
    <w:rsid w:val="00FA21B6"/>
    <w:rsid w:val="00FC1B50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31937"/>
  <w14:defaultImageDpi w14:val="300"/>
  <w15:docId w15:val="{ECA661BB-7320-2B4E-B995-41D04BE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infobody">
    <w:name w:val="fax info body"/>
    <w:basedOn w:val="Normal"/>
    <w:pPr>
      <w:ind w:left="533"/>
    </w:pPr>
  </w:style>
  <w:style w:type="paragraph" w:customStyle="1" w:styleId="faxsheetDATE">
    <w:name w:val="fax sheet DATE"/>
    <w:basedOn w:val="faxinfobody"/>
    <w:pPr>
      <w:spacing w:after="1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67918"/>
    <w:pPr>
      <w:ind w:left="450" w:hanging="450"/>
    </w:pPr>
    <w:rPr>
      <w:rFonts w:ascii="Helvetica" w:eastAsia="Times" w:hAnsi="Helvetica"/>
      <w:color w:val="000000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67918"/>
    <w:rPr>
      <w:rFonts w:ascii="Helvetica" w:eastAsia="Times" w:hAnsi="Helvetica"/>
      <w:color w:val="000000"/>
      <w:sz w:val="32"/>
      <w:szCs w:val="24"/>
    </w:rPr>
  </w:style>
  <w:style w:type="character" w:styleId="Emphasis">
    <w:name w:val="Emphasis"/>
    <w:basedOn w:val="DefaultParagraphFont"/>
    <w:qFormat/>
    <w:rsid w:val="006679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0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ohen003@reg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ghansobel:Downloads:JOMC_general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Macintosh%20HD:Users:meghansobel:Downloads:JOMC_general_letterhead.dot</Template>
  <TotalTime>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UNC Electronic Letterhead</vt:lpstr>
      <vt:lpstr/>
    </vt:vector>
  </TitlesOfParts>
  <Company>UNC Design Services</Company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 Electronic Letterhead</dc:title>
  <dc:subject/>
  <dc:creator>Meghan Sobel</dc:creator>
  <cp:keywords/>
  <cp:lastModifiedBy>Cohen, Meghan R</cp:lastModifiedBy>
  <cp:revision>98</cp:revision>
  <cp:lastPrinted>2007-09-27T20:19:00Z</cp:lastPrinted>
  <dcterms:created xsi:type="dcterms:W3CDTF">2013-07-14T21:38:00Z</dcterms:created>
  <dcterms:modified xsi:type="dcterms:W3CDTF">2021-12-20T18:13:00Z</dcterms:modified>
</cp:coreProperties>
</file>