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954C" w14:textId="77777777" w:rsidR="00CE5ACE" w:rsidRPr="00670E0A" w:rsidRDefault="00CE5ACE" w:rsidP="00CE5ACE">
      <w:pPr>
        <w:pStyle w:val="Articletitle"/>
        <w:rPr>
          <w:lang w:val="en-GB"/>
        </w:rPr>
      </w:pPr>
      <w:r w:rsidRPr="00670E0A">
        <w:rPr>
          <w:lang w:val="en-GB"/>
        </w:rPr>
        <w:t xml:space="preserve">How Chinese women cope with physical and spiritual traumas in </w:t>
      </w:r>
      <w:bookmarkStart w:id="0" w:name="_Hlk136289711"/>
      <w:proofErr w:type="spellStart"/>
      <w:r w:rsidRPr="00670E0A">
        <w:rPr>
          <w:lang w:val="en-GB"/>
        </w:rPr>
        <w:t>gynecological</w:t>
      </w:r>
      <w:bookmarkEnd w:id="0"/>
      <w:proofErr w:type="spellEnd"/>
      <w:r w:rsidRPr="00670E0A">
        <w:rPr>
          <w:lang w:val="en-GB"/>
        </w:rPr>
        <w:t xml:space="preserve"> examinations: A situational analysis of patients’ communicative accommodations</w:t>
      </w:r>
    </w:p>
    <w:p w14:paraId="25EA5143" w14:textId="77777777" w:rsidR="00CE5ACE" w:rsidRPr="00670E0A" w:rsidRDefault="00CE5ACE" w:rsidP="00CE5ACE">
      <w:pPr>
        <w:pStyle w:val="Authornames"/>
        <w:rPr>
          <w:lang w:val="en-GB"/>
        </w:rPr>
      </w:pPr>
      <w:proofErr w:type="spellStart"/>
      <w:r w:rsidRPr="00670E0A">
        <w:rPr>
          <w:lang w:val="en-GB"/>
        </w:rPr>
        <w:t>Xinying</w:t>
      </w:r>
      <w:proofErr w:type="spellEnd"/>
      <w:r w:rsidRPr="00670E0A">
        <w:rPr>
          <w:lang w:val="en-GB"/>
        </w:rPr>
        <w:t xml:space="preserve"> Yang and </w:t>
      </w:r>
      <w:proofErr w:type="spellStart"/>
      <w:r w:rsidRPr="00670E0A">
        <w:rPr>
          <w:lang w:val="en-GB"/>
        </w:rPr>
        <w:t>Hongfeng</w:t>
      </w:r>
      <w:proofErr w:type="spellEnd"/>
      <w:r w:rsidRPr="00670E0A">
        <w:rPr>
          <w:lang w:val="en-GB"/>
        </w:rPr>
        <w:t xml:space="preserve"> Qiu*</w:t>
      </w:r>
    </w:p>
    <w:p w14:paraId="293C4A36" w14:textId="04A1FC2B" w:rsidR="00CE5ACE" w:rsidRPr="001D493D" w:rsidRDefault="00CE5ACE" w:rsidP="00CE5ACE">
      <w:pPr>
        <w:pStyle w:val="Affiliation"/>
        <w:rPr>
          <w:lang w:val="en-GB"/>
        </w:rPr>
      </w:pPr>
      <w:r w:rsidRPr="001D493D">
        <w:rPr>
          <w:lang w:val="en-GB"/>
        </w:rPr>
        <w:t>School of Journalism and Communication, Xiamen University</w:t>
      </w:r>
    </w:p>
    <w:p w14:paraId="08F7CF6A" w14:textId="77777777" w:rsidR="00CE5ACE" w:rsidRPr="001D493D" w:rsidRDefault="00CE5ACE" w:rsidP="00CE5ACE">
      <w:pPr>
        <w:pStyle w:val="Correspondencedetails"/>
        <w:rPr>
          <w:lang w:val="en-GB"/>
        </w:rPr>
      </w:pPr>
      <w:proofErr w:type="spellStart"/>
      <w:r w:rsidRPr="001D493D">
        <w:rPr>
          <w:lang w:val="en-GB"/>
        </w:rPr>
        <w:t>Hongfeng</w:t>
      </w:r>
      <w:proofErr w:type="spellEnd"/>
      <w:r w:rsidRPr="001D493D">
        <w:rPr>
          <w:lang w:val="en-GB"/>
        </w:rPr>
        <w:t xml:space="preserve"> Qiu (Corresponding Author): </w:t>
      </w:r>
      <w:bookmarkStart w:id="1" w:name="_Hlk129272773"/>
      <w:bookmarkStart w:id="2" w:name="_Hlk113013927"/>
      <w:r w:rsidRPr="001D493D">
        <w:rPr>
          <w:lang w:val="en-GB"/>
        </w:rPr>
        <w:t>School of Journalism and Communication, Xiamen University</w:t>
      </w:r>
      <w:bookmarkEnd w:id="1"/>
      <w:r w:rsidRPr="001D493D">
        <w:rPr>
          <w:lang w:val="en-GB"/>
        </w:rPr>
        <w:t>, 422 South Siming Road, Xiamen 361005, Fujian province, China; ORCID: http://orcid.org/0000-0002-8490-5522; Tel: 86-0592-2185951; Fax: 86-0592-2186382; Email: joyjohn2002@xmu.edu.cn.</w:t>
      </w:r>
      <w:bookmarkEnd w:id="2"/>
    </w:p>
    <w:p w14:paraId="25DCC829" w14:textId="77777777" w:rsidR="00CE5ACE" w:rsidRPr="001D493D" w:rsidRDefault="00CE5ACE" w:rsidP="00CE5ACE">
      <w:pPr>
        <w:pStyle w:val="Correspondencedetails"/>
        <w:rPr>
          <w:lang w:val="en-GB"/>
        </w:rPr>
      </w:pPr>
      <w:proofErr w:type="spellStart"/>
      <w:r w:rsidRPr="001D493D">
        <w:rPr>
          <w:lang w:val="en-GB"/>
        </w:rPr>
        <w:t>Xinying</w:t>
      </w:r>
      <w:proofErr w:type="spellEnd"/>
      <w:r w:rsidRPr="001D493D">
        <w:rPr>
          <w:lang w:val="en-GB"/>
        </w:rPr>
        <w:t xml:space="preserve"> Yang: School of Journalism and Communication, Xiamen University, 422 South Siming Road, Xiamen 361005, Fujian province, China; ORCID: https://orcid.org/0000-0002-5132-2195; Tel: 86-0592-2185951; Fax: 86-0592-2186382; Email: </w:t>
      </w:r>
      <w:r w:rsidRPr="001D493D">
        <w:rPr>
          <w:rFonts w:hint="eastAsia"/>
          <w:lang w:val="en-GB"/>
        </w:rPr>
        <w:t>ya</w:t>
      </w:r>
      <w:r w:rsidRPr="001D493D">
        <w:rPr>
          <w:lang w:val="en-GB"/>
        </w:rPr>
        <w:t>ngxinying19@stu.xmu.edu.cn.</w:t>
      </w:r>
    </w:p>
    <w:p w14:paraId="21F79EA5" w14:textId="77777777" w:rsidR="00CE5ACE" w:rsidRDefault="00CE5ACE" w:rsidP="00CE5ACE">
      <w:pPr>
        <w:widowControl w:val="0"/>
        <w:autoSpaceDE w:val="0"/>
        <w:autoSpaceDN w:val="0"/>
        <w:spacing w:line="240" w:lineRule="auto"/>
        <w:rPr>
          <w:sz w:val="26"/>
          <w:lang w:eastAsia="zh-CN"/>
        </w:rPr>
      </w:pPr>
    </w:p>
    <w:p w14:paraId="338DD9F0" w14:textId="77777777" w:rsidR="00CE5ACE" w:rsidRPr="002A1FE5" w:rsidRDefault="00CE5ACE" w:rsidP="00CE5ACE">
      <w:pPr>
        <w:widowControl w:val="0"/>
        <w:autoSpaceDE w:val="0"/>
        <w:autoSpaceDN w:val="0"/>
        <w:ind w:right="476"/>
        <w:rPr>
          <w:rFonts w:eastAsia="Times New Roman"/>
          <w:b/>
          <w:bCs/>
          <w:lang w:eastAsia="en-US"/>
        </w:rPr>
      </w:pPr>
      <w:r w:rsidRPr="002A1FE5">
        <w:rPr>
          <w:rFonts w:eastAsia="Times New Roman" w:hint="eastAsia"/>
          <w:b/>
          <w:bCs/>
          <w:lang w:eastAsia="en-US"/>
        </w:rPr>
        <w:t>A</w:t>
      </w:r>
      <w:r w:rsidRPr="002A1FE5">
        <w:rPr>
          <w:rFonts w:eastAsia="Times New Roman"/>
          <w:b/>
          <w:bCs/>
          <w:lang w:eastAsia="en-US"/>
        </w:rPr>
        <w:t>cknowledgement</w:t>
      </w:r>
    </w:p>
    <w:p w14:paraId="63EE964A" w14:textId="2027CBE7" w:rsidR="00CE5ACE" w:rsidRPr="002A1FE5" w:rsidRDefault="00CE5ACE" w:rsidP="00CE5ACE">
      <w:pPr>
        <w:pStyle w:val="Notesoncontributors"/>
        <w:rPr>
          <w:sz w:val="24"/>
          <w:lang w:val="en-GB"/>
        </w:rPr>
      </w:pPr>
      <w:r w:rsidRPr="002A1FE5">
        <w:rPr>
          <w:sz w:val="24"/>
          <w:lang w:val="en-GB"/>
        </w:rPr>
        <w:t>This work was supported by the Fujian Social Sciences Fund [</w:t>
      </w:r>
      <w:r w:rsidR="00FF15AF" w:rsidRPr="002A1FE5">
        <w:rPr>
          <w:sz w:val="24"/>
          <w:lang w:val="en-GB"/>
        </w:rPr>
        <w:t xml:space="preserve">grant number </w:t>
      </w:r>
      <w:r w:rsidRPr="002A1FE5">
        <w:rPr>
          <w:sz w:val="24"/>
          <w:lang w:val="en-GB"/>
        </w:rPr>
        <w:t>FJ2022B131].</w:t>
      </w:r>
    </w:p>
    <w:p w14:paraId="5308875F" w14:textId="77777777" w:rsidR="00CE5ACE" w:rsidRPr="002A1FE5" w:rsidRDefault="00CE5ACE" w:rsidP="00CE5ACE">
      <w:pPr>
        <w:widowControl w:val="0"/>
        <w:autoSpaceDE w:val="0"/>
        <w:autoSpaceDN w:val="0"/>
        <w:spacing w:line="240" w:lineRule="auto"/>
        <w:rPr>
          <w:lang w:val="en-GB" w:eastAsia="zh-CN"/>
        </w:rPr>
      </w:pPr>
    </w:p>
    <w:p w14:paraId="093E3656" w14:textId="77777777" w:rsidR="00CE5ACE" w:rsidRPr="002A1FE5" w:rsidRDefault="00CE5ACE" w:rsidP="00CE5ACE">
      <w:pPr>
        <w:widowControl w:val="0"/>
        <w:autoSpaceDE w:val="0"/>
        <w:autoSpaceDN w:val="0"/>
        <w:ind w:right="476"/>
        <w:rPr>
          <w:rFonts w:eastAsia="Times New Roman"/>
          <w:b/>
          <w:bCs/>
          <w:lang w:eastAsia="en-US"/>
        </w:rPr>
      </w:pPr>
      <w:r w:rsidRPr="002A1FE5">
        <w:rPr>
          <w:rFonts w:eastAsia="Times New Roman"/>
          <w:b/>
          <w:bCs/>
          <w:lang w:eastAsia="en-US"/>
        </w:rPr>
        <w:t>Author notes</w:t>
      </w:r>
    </w:p>
    <w:p w14:paraId="32B72728" w14:textId="77777777" w:rsidR="00CE5ACE" w:rsidRPr="002A1FE5" w:rsidRDefault="00CE5ACE" w:rsidP="00CE5ACE">
      <w:pPr>
        <w:pStyle w:val="Notesoncontributors"/>
        <w:rPr>
          <w:sz w:val="24"/>
          <w:lang w:val="en-GB"/>
        </w:rPr>
      </w:pPr>
      <w:proofErr w:type="spellStart"/>
      <w:r w:rsidRPr="002A1FE5">
        <w:rPr>
          <w:rFonts w:hint="eastAsia"/>
          <w:sz w:val="24"/>
          <w:lang w:val="en-GB"/>
        </w:rPr>
        <w:t>Xinying</w:t>
      </w:r>
      <w:proofErr w:type="spellEnd"/>
      <w:r w:rsidRPr="002A1FE5">
        <w:rPr>
          <w:rFonts w:hint="eastAsia"/>
          <w:sz w:val="24"/>
          <w:lang w:val="en-GB"/>
        </w:rPr>
        <w:t xml:space="preserve"> Yang is a PhD student at the School of Journalism and Communication, Xiamen University. Her </w:t>
      </w:r>
      <w:r w:rsidRPr="002A1FE5">
        <w:rPr>
          <w:sz w:val="24"/>
          <w:lang w:val="en-GB"/>
        </w:rPr>
        <w:t xml:space="preserve">main </w:t>
      </w:r>
      <w:r w:rsidRPr="002A1FE5">
        <w:rPr>
          <w:rFonts w:hint="eastAsia"/>
          <w:sz w:val="24"/>
          <w:lang w:val="en-GB"/>
        </w:rPr>
        <w:t>research interest</w:t>
      </w:r>
      <w:r w:rsidRPr="002A1FE5">
        <w:rPr>
          <w:sz w:val="24"/>
          <w:lang w:val="en-GB"/>
        </w:rPr>
        <w:t xml:space="preserve"> is</w:t>
      </w:r>
      <w:r w:rsidRPr="002A1FE5">
        <w:rPr>
          <w:rFonts w:hint="eastAsia"/>
          <w:sz w:val="24"/>
          <w:lang w:val="en-GB"/>
        </w:rPr>
        <w:t xml:space="preserve"> gender, </w:t>
      </w:r>
      <w:proofErr w:type="gramStart"/>
      <w:r w:rsidRPr="002A1FE5">
        <w:rPr>
          <w:rFonts w:hint="eastAsia"/>
          <w:sz w:val="24"/>
          <w:lang w:val="en-GB"/>
        </w:rPr>
        <w:t>media</w:t>
      </w:r>
      <w:proofErr w:type="gramEnd"/>
      <w:r w:rsidRPr="002A1FE5">
        <w:rPr>
          <w:rFonts w:hint="eastAsia"/>
          <w:sz w:val="24"/>
          <w:lang w:val="en-GB"/>
        </w:rPr>
        <w:t xml:space="preserve"> and society. She can be contacted via yangxinying19@stu.xmu.edu.cn. </w:t>
      </w:r>
    </w:p>
    <w:p w14:paraId="3765FFED" w14:textId="77777777" w:rsidR="00CE5ACE" w:rsidRPr="002A1FE5" w:rsidRDefault="00CE5ACE" w:rsidP="00CE5ACE">
      <w:pPr>
        <w:pStyle w:val="Notesoncontributors"/>
        <w:rPr>
          <w:sz w:val="24"/>
          <w:lang w:val="en-GB"/>
        </w:rPr>
      </w:pPr>
      <w:proofErr w:type="spellStart"/>
      <w:r w:rsidRPr="002A1FE5">
        <w:rPr>
          <w:rFonts w:hint="eastAsia"/>
          <w:sz w:val="24"/>
          <w:lang w:val="en-GB"/>
        </w:rPr>
        <w:t>Hongfeng</w:t>
      </w:r>
      <w:proofErr w:type="spellEnd"/>
      <w:r w:rsidRPr="002A1FE5">
        <w:rPr>
          <w:rFonts w:hint="eastAsia"/>
          <w:sz w:val="24"/>
          <w:lang w:val="en-GB"/>
        </w:rPr>
        <w:t xml:space="preserve"> Qiu is a professor at the School of Journalism and Communication, Xiamen University. He received a PhD degree from the University of Sydney. His research interests include health communication, risk communication, and media and society. He can be contacted via joyjohn2002@xmu.edu.cn. </w:t>
      </w:r>
    </w:p>
    <w:p w14:paraId="6B0B58E8" w14:textId="77777777" w:rsidR="00CE5ACE" w:rsidRDefault="00CE5ACE" w:rsidP="006D02F4">
      <w:pPr>
        <w:pStyle w:val="Articletitle"/>
        <w:rPr>
          <w:lang w:val="en-GB"/>
        </w:rPr>
      </w:pPr>
    </w:p>
    <w:p w14:paraId="50C9C0FD" w14:textId="77777777" w:rsidR="000D64C6" w:rsidRDefault="000D64C6" w:rsidP="002E6D14">
      <w:pPr>
        <w:pStyle w:val="References"/>
        <w:ind w:left="0" w:firstLine="0"/>
        <w:rPr>
          <w:rFonts w:hint="eastAsia"/>
          <w:lang w:eastAsia="zh-CN"/>
        </w:rPr>
      </w:pPr>
    </w:p>
    <w:sectPr w:rsidR="000D64C6" w:rsidSect="00E74A2B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CA80" w14:textId="77777777" w:rsidR="00B921A1" w:rsidRDefault="00B921A1" w:rsidP="00AF2C92">
      <w:r>
        <w:separator/>
      </w:r>
    </w:p>
  </w:endnote>
  <w:endnote w:type="continuationSeparator" w:id="0">
    <w:p w14:paraId="6DA6413A" w14:textId="77777777" w:rsidR="00B921A1" w:rsidRDefault="00B921A1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E787" w14:textId="77777777" w:rsidR="00B921A1" w:rsidRDefault="00B921A1" w:rsidP="00AF2C92">
      <w:r>
        <w:separator/>
      </w:r>
    </w:p>
  </w:footnote>
  <w:footnote w:type="continuationSeparator" w:id="0">
    <w:p w14:paraId="4CBBA8D1" w14:textId="77777777" w:rsidR="00B921A1" w:rsidRDefault="00B921A1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07702">
    <w:abstractNumId w:val="15"/>
  </w:num>
  <w:num w:numId="2" w16cid:durableId="965235728">
    <w:abstractNumId w:val="19"/>
  </w:num>
  <w:num w:numId="3" w16cid:durableId="997804100">
    <w:abstractNumId w:val="1"/>
  </w:num>
  <w:num w:numId="4" w16cid:durableId="149635137">
    <w:abstractNumId w:val="2"/>
  </w:num>
  <w:num w:numId="5" w16cid:durableId="1051614352">
    <w:abstractNumId w:val="3"/>
  </w:num>
  <w:num w:numId="6" w16cid:durableId="1598905242">
    <w:abstractNumId w:val="4"/>
  </w:num>
  <w:num w:numId="7" w16cid:durableId="1036547297">
    <w:abstractNumId w:val="9"/>
  </w:num>
  <w:num w:numId="8" w16cid:durableId="1494566209">
    <w:abstractNumId w:val="5"/>
  </w:num>
  <w:num w:numId="9" w16cid:durableId="798062983">
    <w:abstractNumId w:val="7"/>
  </w:num>
  <w:num w:numId="10" w16cid:durableId="1858881840">
    <w:abstractNumId w:val="6"/>
  </w:num>
  <w:num w:numId="11" w16cid:durableId="306860763">
    <w:abstractNumId w:val="10"/>
  </w:num>
  <w:num w:numId="12" w16cid:durableId="1713536437">
    <w:abstractNumId w:val="8"/>
  </w:num>
  <w:num w:numId="13" w16cid:durableId="1215507830">
    <w:abstractNumId w:val="17"/>
  </w:num>
  <w:num w:numId="14" w16cid:durableId="2112122107">
    <w:abstractNumId w:val="20"/>
  </w:num>
  <w:num w:numId="15" w16cid:durableId="1550069778">
    <w:abstractNumId w:val="14"/>
  </w:num>
  <w:num w:numId="16" w16cid:durableId="506402667">
    <w:abstractNumId w:val="16"/>
  </w:num>
  <w:num w:numId="17" w16cid:durableId="2056611954">
    <w:abstractNumId w:val="11"/>
  </w:num>
  <w:num w:numId="18" w16cid:durableId="1348949095">
    <w:abstractNumId w:val="0"/>
  </w:num>
  <w:num w:numId="19" w16cid:durableId="1857495302">
    <w:abstractNumId w:val="12"/>
  </w:num>
  <w:num w:numId="20" w16cid:durableId="806315493">
    <w:abstractNumId w:val="20"/>
  </w:num>
  <w:num w:numId="21" w16cid:durableId="1180269388">
    <w:abstractNumId w:val="20"/>
  </w:num>
  <w:num w:numId="22" w16cid:durableId="19599071">
    <w:abstractNumId w:val="20"/>
  </w:num>
  <w:num w:numId="23" w16cid:durableId="1226650468">
    <w:abstractNumId w:val="20"/>
  </w:num>
  <w:num w:numId="24" w16cid:durableId="1404841055">
    <w:abstractNumId w:val="17"/>
  </w:num>
  <w:num w:numId="25" w16cid:durableId="1490438285">
    <w:abstractNumId w:val="18"/>
  </w:num>
  <w:num w:numId="26" w16cid:durableId="1177504024">
    <w:abstractNumId w:val="21"/>
  </w:num>
  <w:num w:numId="27" w16cid:durableId="1041631882">
    <w:abstractNumId w:val="22"/>
  </w:num>
  <w:num w:numId="28" w16cid:durableId="1595243964">
    <w:abstractNumId w:val="20"/>
  </w:num>
  <w:num w:numId="29" w16cid:durableId="507453413">
    <w:abstractNumId w:val="13"/>
  </w:num>
  <w:num w:numId="30" w16cid:durableId="15389298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B2"/>
    <w:rsid w:val="00001899"/>
    <w:rsid w:val="000049AD"/>
    <w:rsid w:val="0000681B"/>
    <w:rsid w:val="00010CCB"/>
    <w:rsid w:val="000133C0"/>
    <w:rsid w:val="00014C4E"/>
    <w:rsid w:val="00015ACC"/>
    <w:rsid w:val="00017107"/>
    <w:rsid w:val="000202E2"/>
    <w:rsid w:val="00021A01"/>
    <w:rsid w:val="00021BBF"/>
    <w:rsid w:val="00022441"/>
    <w:rsid w:val="0002261E"/>
    <w:rsid w:val="00024839"/>
    <w:rsid w:val="00026871"/>
    <w:rsid w:val="00031707"/>
    <w:rsid w:val="00034AA5"/>
    <w:rsid w:val="000359A9"/>
    <w:rsid w:val="00036F18"/>
    <w:rsid w:val="00037A98"/>
    <w:rsid w:val="00040D4C"/>
    <w:rsid w:val="000427FB"/>
    <w:rsid w:val="0004455E"/>
    <w:rsid w:val="00044F5F"/>
    <w:rsid w:val="000458C5"/>
    <w:rsid w:val="00047CB5"/>
    <w:rsid w:val="00051FAA"/>
    <w:rsid w:val="00052792"/>
    <w:rsid w:val="00052E55"/>
    <w:rsid w:val="000535D1"/>
    <w:rsid w:val="000572A9"/>
    <w:rsid w:val="00061197"/>
    <w:rsid w:val="00061325"/>
    <w:rsid w:val="00062340"/>
    <w:rsid w:val="00065BB8"/>
    <w:rsid w:val="00071682"/>
    <w:rsid w:val="000733AC"/>
    <w:rsid w:val="00074B81"/>
    <w:rsid w:val="00074D22"/>
    <w:rsid w:val="00075081"/>
    <w:rsid w:val="0007528A"/>
    <w:rsid w:val="000811AB"/>
    <w:rsid w:val="00082967"/>
    <w:rsid w:val="00083C5F"/>
    <w:rsid w:val="000877EE"/>
    <w:rsid w:val="00090168"/>
    <w:rsid w:val="000911F7"/>
    <w:rsid w:val="0009172C"/>
    <w:rsid w:val="000930EC"/>
    <w:rsid w:val="00094C3E"/>
    <w:rsid w:val="00095E61"/>
    <w:rsid w:val="000966C1"/>
    <w:rsid w:val="000970AC"/>
    <w:rsid w:val="00097177"/>
    <w:rsid w:val="000A1167"/>
    <w:rsid w:val="000A4428"/>
    <w:rsid w:val="000A6B88"/>
    <w:rsid w:val="000A6BC9"/>
    <w:rsid w:val="000A6D40"/>
    <w:rsid w:val="000A6ED8"/>
    <w:rsid w:val="000A7BC3"/>
    <w:rsid w:val="000B08DA"/>
    <w:rsid w:val="000B0A2A"/>
    <w:rsid w:val="000B15E9"/>
    <w:rsid w:val="000B1661"/>
    <w:rsid w:val="000B1F0B"/>
    <w:rsid w:val="000B2E88"/>
    <w:rsid w:val="000B4603"/>
    <w:rsid w:val="000C09BE"/>
    <w:rsid w:val="000C1380"/>
    <w:rsid w:val="000C43A7"/>
    <w:rsid w:val="000C554F"/>
    <w:rsid w:val="000C697E"/>
    <w:rsid w:val="000C7C1E"/>
    <w:rsid w:val="000D0DC5"/>
    <w:rsid w:val="000D15FF"/>
    <w:rsid w:val="000D27C0"/>
    <w:rsid w:val="000D28DF"/>
    <w:rsid w:val="000D2A7A"/>
    <w:rsid w:val="000D488B"/>
    <w:rsid w:val="000D4B6C"/>
    <w:rsid w:val="000D64C6"/>
    <w:rsid w:val="000D68DF"/>
    <w:rsid w:val="000D74BA"/>
    <w:rsid w:val="000E138D"/>
    <w:rsid w:val="000E154C"/>
    <w:rsid w:val="000E187A"/>
    <w:rsid w:val="000E1ABF"/>
    <w:rsid w:val="000E2D61"/>
    <w:rsid w:val="000E3975"/>
    <w:rsid w:val="000E450E"/>
    <w:rsid w:val="000E6259"/>
    <w:rsid w:val="000E6B44"/>
    <w:rsid w:val="000E7642"/>
    <w:rsid w:val="000F4677"/>
    <w:rsid w:val="000F5BE0"/>
    <w:rsid w:val="000F60CF"/>
    <w:rsid w:val="001004F3"/>
    <w:rsid w:val="00100587"/>
    <w:rsid w:val="00100F2C"/>
    <w:rsid w:val="0010284E"/>
    <w:rsid w:val="00102D05"/>
    <w:rsid w:val="00103122"/>
    <w:rsid w:val="0010336A"/>
    <w:rsid w:val="00104D40"/>
    <w:rsid w:val="001050F1"/>
    <w:rsid w:val="00105AEA"/>
    <w:rsid w:val="00106DAF"/>
    <w:rsid w:val="00114ABE"/>
    <w:rsid w:val="00116023"/>
    <w:rsid w:val="00117CD0"/>
    <w:rsid w:val="00122B64"/>
    <w:rsid w:val="0012357C"/>
    <w:rsid w:val="00125ACF"/>
    <w:rsid w:val="00126C90"/>
    <w:rsid w:val="00126E0F"/>
    <w:rsid w:val="00130395"/>
    <w:rsid w:val="0013154D"/>
    <w:rsid w:val="001330DF"/>
    <w:rsid w:val="00134A51"/>
    <w:rsid w:val="00140727"/>
    <w:rsid w:val="00150294"/>
    <w:rsid w:val="001513B6"/>
    <w:rsid w:val="00151C35"/>
    <w:rsid w:val="001535C4"/>
    <w:rsid w:val="00160628"/>
    <w:rsid w:val="00160FEB"/>
    <w:rsid w:val="00161344"/>
    <w:rsid w:val="00161BC1"/>
    <w:rsid w:val="00162195"/>
    <w:rsid w:val="00162910"/>
    <w:rsid w:val="0016322A"/>
    <w:rsid w:val="0016473A"/>
    <w:rsid w:val="00165555"/>
    <w:rsid w:val="00165A21"/>
    <w:rsid w:val="00166644"/>
    <w:rsid w:val="00167420"/>
    <w:rsid w:val="00167ED2"/>
    <w:rsid w:val="001705CE"/>
    <w:rsid w:val="00173B96"/>
    <w:rsid w:val="0017714B"/>
    <w:rsid w:val="001804DF"/>
    <w:rsid w:val="00181BDC"/>
    <w:rsid w:val="00181DB0"/>
    <w:rsid w:val="001829E3"/>
    <w:rsid w:val="001836B8"/>
    <w:rsid w:val="001869F9"/>
    <w:rsid w:val="001870DF"/>
    <w:rsid w:val="00187BDA"/>
    <w:rsid w:val="00190280"/>
    <w:rsid w:val="00191421"/>
    <w:rsid w:val="0019243C"/>
    <w:rsid w:val="001924C0"/>
    <w:rsid w:val="00192F8B"/>
    <w:rsid w:val="00194C69"/>
    <w:rsid w:val="001966B8"/>
    <w:rsid w:val="0019731E"/>
    <w:rsid w:val="001A09FE"/>
    <w:rsid w:val="001A1F5B"/>
    <w:rsid w:val="001A3F37"/>
    <w:rsid w:val="001A4EE8"/>
    <w:rsid w:val="001A67C9"/>
    <w:rsid w:val="001A69DE"/>
    <w:rsid w:val="001A713C"/>
    <w:rsid w:val="001B1232"/>
    <w:rsid w:val="001B1C7C"/>
    <w:rsid w:val="001B1C82"/>
    <w:rsid w:val="001B20E5"/>
    <w:rsid w:val="001B288F"/>
    <w:rsid w:val="001B398F"/>
    <w:rsid w:val="001B46C6"/>
    <w:rsid w:val="001B4B48"/>
    <w:rsid w:val="001B4D1F"/>
    <w:rsid w:val="001B6B2D"/>
    <w:rsid w:val="001B7681"/>
    <w:rsid w:val="001B7CAE"/>
    <w:rsid w:val="001C0772"/>
    <w:rsid w:val="001C0D4F"/>
    <w:rsid w:val="001C1BA3"/>
    <w:rsid w:val="001C1DEC"/>
    <w:rsid w:val="001C23AE"/>
    <w:rsid w:val="001C54D9"/>
    <w:rsid w:val="001C5736"/>
    <w:rsid w:val="001D1363"/>
    <w:rsid w:val="001D1A3B"/>
    <w:rsid w:val="001D572A"/>
    <w:rsid w:val="001D647F"/>
    <w:rsid w:val="001D6857"/>
    <w:rsid w:val="001D7A5F"/>
    <w:rsid w:val="001E0572"/>
    <w:rsid w:val="001E0A67"/>
    <w:rsid w:val="001E1028"/>
    <w:rsid w:val="001E14E2"/>
    <w:rsid w:val="001E6302"/>
    <w:rsid w:val="001E7DCB"/>
    <w:rsid w:val="001F11D6"/>
    <w:rsid w:val="001F3411"/>
    <w:rsid w:val="001F4287"/>
    <w:rsid w:val="001F4DBA"/>
    <w:rsid w:val="001F5E38"/>
    <w:rsid w:val="002006FF"/>
    <w:rsid w:val="00201237"/>
    <w:rsid w:val="00201948"/>
    <w:rsid w:val="00201D02"/>
    <w:rsid w:val="0020415E"/>
    <w:rsid w:val="00204FF4"/>
    <w:rsid w:val="00206151"/>
    <w:rsid w:val="0021056E"/>
    <w:rsid w:val="0021075D"/>
    <w:rsid w:val="0021165A"/>
    <w:rsid w:val="00211A1D"/>
    <w:rsid w:val="00211BC9"/>
    <w:rsid w:val="002133C4"/>
    <w:rsid w:val="0021620C"/>
    <w:rsid w:val="00216E78"/>
    <w:rsid w:val="00217275"/>
    <w:rsid w:val="00220B04"/>
    <w:rsid w:val="00220D96"/>
    <w:rsid w:val="002211DD"/>
    <w:rsid w:val="00222BB4"/>
    <w:rsid w:val="002232F8"/>
    <w:rsid w:val="00224C6D"/>
    <w:rsid w:val="00225127"/>
    <w:rsid w:val="00235228"/>
    <w:rsid w:val="00235D34"/>
    <w:rsid w:val="00236F4B"/>
    <w:rsid w:val="00241542"/>
    <w:rsid w:val="0024268F"/>
    <w:rsid w:val="00242B0D"/>
    <w:rsid w:val="00243856"/>
    <w:rsid w:val="002467C6"/>
    <w:rsid w:val="0024692A"/>
    <w:rsid w:val="00250547"/>
    <w:rsid w:val="002509B9"/>
    <w:rsid w:val="00252BBA"/>
    <w:rsid w:val="00253123"/>
    <w:rsid w:val="00255413"/>
    <w:rsid w:val="002564A4"/>
    <w:rsid w:val="0026013A"/>
    <w:rsid w:val="00261B57"/>
    <w:rsid w:val="002626B8"/>
    <w:rsid w:val="00264001"/>
    <w:rsid w:val="00266354"/>
    <w:rsid w:val="00267A18"/>
    <w:rsid w:val="00273462"/>
    <w:rsid w:val="0027395B"/>
    <w:rsid w:val="00275754"/>
    <w:rsid w:val="00275854"/>
    <w:rsid w:val="00281AFD"/>
    <w:rsid w:val="00283B41"/>
    <w:rsid w:val="00283BCC"/>
    <w:rsid w:val="00284DBA"/>
    <w:rsid w:val="00285F28"/>
    <w:rsid w:val="00286398"/>
    <w:rsid w:val="002871D3"/>
    <w:rsid w:val="00287C1F"/>
    <w:rsid w:val="002902A4"/>
    <w:rsid w:val="00290798"/>
    <w:rsid w:val="002A077A"/>
    <w:rsid w:val="002A1FE5"/>
    <w:rsid w:val="002A3C42"/>
    <w:rsid w:val="002A5D75"/>
    <w:rsid w:val="002B1B1A"/>
    <w:rsid w:val="002B6E95"/>
    <w:rsid w:val="002B7228"/>
    <w:rsid w:val="002C0410"/>
    <w:rsid w:val="002C0807"/>
    <w:rsid w:val="002C26DA"/>
    <w:rsid w:val="002C53EE"/>
    <w:rsid w:val="002D24F7"/>
    <w:rsid w:val="002D2799"/>
    <w:rsid w:val="002D286B"/>
    <w:rsid w:val="002D2CD7"/>
    <w:rsid w:val="002D4DDC"/>
    <w:rsid w:val="002D4F75"/>
    <w:rsid w:val="002D6493"/>
    <w:rsid w:val="002D7AB6"/>
    <w:rsid w:val="002E06D0"/>
    <w:rsid w:val="002E1DE8"/>
    <w:rsid w:val="002E3C27"/>
    <w:rsid w:val="002E403A"/>
    <w:rsid w:val="002E6D14"/>
    <w:rsid w:val="002E6D3F"/>
    <w:rsid w:val="002E7F3A"/>
    <w:rsid w:val="002F3656"/>
    <w:rsid w:val="002F4318"/>
    <w:rsid w:val="002F4EDB"/>
    <w:rsid w:val="002F5FFB"/>
    <w:rsid w:val="002F6054"/>
    <w:rsid w:val="002F6981"/>
    <w:rsid w:val="003109BD"/>
    <w:rsid w:val="00310E13"/>
    <w:rsid w:val="00315713"/>
    <w:rsid w:val="0031686C"/>
    <w:rsid w:val="00316E5F"/>
    <w:rsid w:val="00316FE0"/>
    <w:rsid w:val="003204D2"/>
    <w:rsid w:val="00320BF0"/>
    <w:rsid w:val="00323B3B"/>
    <w:rsid w:val="0032605E"/>
    <w:rsid w:val="003275D1"/>
    <w:rsid w:val="00330B2A"/>
    <w:rsid w:val="00331C4B"/>
    <w:rsid w:val="00331D7D"/>
    <w:rsid w:val="00331E17"/>
    <w:rsid w:val="00333063"/>
    <w:rsid w:val="00333123"/>
    <w:rsid w:val="00333752"/>
    <w:rsid w:val="00336E0F"/>
    <w:rsid w:val="0033745E"/>
    <w:rsid w:val="003408E3"/>
    <w:rsid w:val="00341971"/>
    <w:rsid w:val="00343480"/>
    <w:rsid w:val="00345E89"/>
    <w:rsid w:val="00351D92"/>
    <w:rsid w:val="003522A1"/>
    <w:rsid w:val="0035254B"/>
    <w:rsid w:val="00353555"/>
    <w:rsid w:val="003565D4"/>
    <w:rsid w:val="003607FB"/>
    <w:rsid w:val="00360FD5"/>
    <w:rsid w:val="0036340D"/>
    <w:rsid w:val="003634A5"/>
    <w:rsid w:val="0036365D"/>
    <w:rsid w:val="00366868"/>
    <w:rsid w:val="00367506"/>
    <w:rsid w:val="00370085"/>
    <w:rsid w:val="00371A18"/>
    <w:rsid w:val="003733A5"/>
    <w:rsid w:val="00373A33"/>
    <w:rsid w:val="003744A7"/>
    <w:rsid w:val="003759AC"/>
    <w:rsid w:val="00376235"/>
    <w:rsid w:val="00377754"/>
    <w:rsid w:val="00381FB6"/>
    <w:rsid w:val="00382164"/>
    <w:rsid w:val="003836D3"/>
    <w:rsid w:val="00383A52"/>
    <w:rsid w:val="00384C71"/>
    <w:rsid w:val="003902B3"/>
    <w:rsid w:val="00391652"/>
    <w:rsid w:val="00393C94"/>
    <w:rsid w:val="0039507F"/>
    <w:rsid w:val="003956CE"/>
    <w:rsid w:val="00396D9F"/>
    <w:rsid w:val="003A1260"/>
    <w:rsid w:val="003A295F"/>
    <w:rsid w:val="003A41DD"/>
    <w:rsid w:val="003A7033"/>
    <w:rsid w:val="003B0140"/>
    <w:rsid w:val="003B099C"/>
    <w:rsid w:val="003B3939"/>
    <w:rsid w:val="003B47FE"/>
    <w:rsid w:val="003B5673"/>
    <w:rsid w:val="003B6287"/>
    <w:rsid w:val="003B62C9"/>
    <w:rsid w:val="003B6ED7"/>
    <w:rsid w:val="003C262C"/>
    <w:rsid w:val="003C7176"/>
    <w:rsid w:val="003C78F4"/>
    <w:rsid w:val="003D0929"/>
    <w:rsid w:val="003D4729"/>
    <w:rsid w:val="003D51E7"/>
    <w:rsid w:val="003D5FF7"/>
    <w:rsid w:val="003D7DD6"/>
    <w:rsid w:val="003E1E7B"/>
    <w:rsid w:val="003E5AAF"/>
    <w:rsid w:val="003E600D"/>
    <w:rsid w:val="003E64DF"/>
    <w:rsid w:val="003E6A5D"/>
    <w:rsid w:val="003F1493"/>
    <w:rsid w:val="003F193A"/>
    <w:rsid w:val="003F1A4D"/>
    <w:rsid w:val="003F4207"/>
    <w:rsid w:val="003F5C46"/>
    <w:rsid w:val="003F7CBB"/>
    <w:rsid w:val="003F7D34"/>
    <w:rsid w:val="00401CCD"/>
    <w:rsid w:val="004054FD"/>
    <w:rsid w:val="00407DB4"/>
    <w:rsid w:val="0041153A"/>
    <w:rsid w:val="00412C8E"/>
    <w:rsid w:val="00413FD8"/>
    <w:rsid w:val="00414A9F"/>
    <w:rsid w:val="0041518D"/>
    <w:rsid w:val="00417D17"/>
    <w:rsid w:val="0042221D"/>
    <w:rsid w:val="004246CA"/>
    <w:rsid w:val="00424DD3"/>
    <w:rsid w:val="004269C5"/>
    <w:rsid w:val="00430E22"/>
    <w:rsid w:val="00435939"/>
    <w:rsid w:val="00436414"/>
    <w:rsid w:val="004365C5"/>
    <w:rsid w:val="00437CC7"/>
    <w:rsid w:val="00442B9C"/>
    <w:rsid w:val="00444D84"/>
    <w:rsid w:val="00445EFA"/>
    <w:rsid w:val="0044738A"/>
    <w:rsid w:val="004473D3"/>
    <w:rsid w:val="00452231"/>
    <w:rsid w:val="0045329F"/>
    <w:rsid w:val="00454E61"/>
    <w:rsid w:val="00460C13"/>
    <w:rsid w:val="00462BBF"/>
    <w:rsid w:val="00463228"/>
    <w:rsid w:val="00463782"/>
    <w:rsid w:val="004667E0"/>
    <w:rsid w:val="0046760E"/>
    <w:rsid w:val="00470E10"/>
    <w:rsid w:val="004726AA"/>
    <w:rsid w:val="00474E36"/>
    <w:rsid w:val="0047607B"/>
    <w:rsid w:val="00476D7A"/>
    <w:rsid w:val="00477A97"/>
    <w:rsid w:val="00481343"/>
    <w:rsid w:val="00481846"/>
    <w:rsid w:val="0048549E"/>
    <w:rsid w:val="00485CA9"/>
    <w:rsid w:val="004903B4"/>
    <w:rsid w:val="004909BF"/>
    <w:rsid w:val="00491B94"/>
    <w:rsid w:val="004930C6"/>
    <w:rsid w:val="00493347"/>
    <w:rsid w:val="00493B71"/>
    <w:rsid w:val="004941A5"/>
    <w:rsid w:val="0049455A"/>
    <w:rsid w:val="00495CDD"/>
    <w:rsid w:val="00496092"/>
    <w:rsid w:val="00497B6D"/>
    <w:rsid w:val="004A08DB"/>
    <w:rsid w:val="004A1108"/>
    <w:rsid w:val="004A1CED"/>
    <w:rsid w:val="004A25D0"/>
    <w:rsid w:val="004A37E8"/>
    <w:rsid w:val="004A4260"/>
    <w:rsid w:val="004A4414"/>
    <w:rsid w:val="004A7549"/>
    <w:rsid w:val="004A787D"/>
    <w:rsid w:val="004B09D4"/>
    <w:rsid w:val="004B1931"/>
    <w:rsid w:val="004B309D"/>
    <w:rsid w:val="004B330A"/>
    <w:rsid w:val="004B3BEF"/>
    <w:rsid w:val="004B7C8E"/>
    <w:rsid w:val="004C14C9"/>
    <w:rsid w:val="004C3D3C"/>
    <w:rsid w:val="004C54A3"/>
    <w:rsid w:val="004C56AF"/>
    <w:rsid w:val="004C5AA9"/>
    <w:rsid w:val="004D0EDC"/>
    <w:rsid w:val="004D1220"/>
    <w:rsid w:val="004D14B3"/>
    <w:rsid w:val="004D1529"/>
    <w:rsid w:val="004D2253"/>
    <w:rsid w:val="004D3D05"/>
    <w:rsid w:val="004D4F50"/>
    <w:rsid w:val="004D531D"/>
    <w:rsid w:val="004D5514"/>
    <w:rsid w:val="004D56C3"/>
    <w:rsid w:val="004D5A38"/>
    <w:rsid w:val="004D5ECE"/>
    <w:rsid w:val="004D6C6A"/>
    <w:rsid w:val="004D76AB"/>
    <w:rsid w:val="004E0338"/>
    <w:rsid w:val="004E18E0"/>
    <w:rsid w:val="004E25B7"/>
    <w:rsid w:val="004E2B8A"/>
    <w:rsid w:val="004E4317"/>
    <w:rsid w:val="004E4FF3"/>
    <w:rsid w:val="004E56A8"/>
    <w:rsid w:val="004E580D"/>
    <w:rsid w:val="004E642C"/>
    <w:rsid w:val="004E6630"/>
    <w:rsid w:val="004E73FB"/>
    <w:rsid w:val="004E7761"/>
    <w:rsid w:val="004F2268"/>
    <w:rsid w:val="004F3B55"/>
    <w:rsid w:val="004F428E"/>
    <w:rsid w:val="004F43D1"/>
    <w:rsid w:val="004F4D99"/>
    <w:rsid w:val="004F4E46"/>
    <w:rsid w:val="004F5491"/>
    <w:rsid w:val="004F6559"/>
    <w:rsid w:val="004F6B7D"/>
    <w:rsid w:val="004F7DDA"/>
    <w:rsid w:val="005015F6"/>
    <w:rsid w:val="0050178F"/>
    <w:rsid w:val="005017DD"/>
    <w:rsid w:val="005030C4"/>
    <w:rsid w:val="005031C5"/>
    <w:rsid w:val="00503E2A"/>
    <w:rsid w:val="00504D6A"/>
    <w:rsid w:val="00504FDC"/>
    <w:rsid w:val="005120CC"/>
    <w:rsid w:val="00512386"/>
    <w:rsid w:val="00512A5B"/>
    <w:rsid w:val="00512B7B"/>
    <w:rsid w:val="00514EA1"/>
    <w:rsid w:val="005166E0"/>
    <w:rsid w:val="00517578"/>
    <w:rsid w:val="0051798B"/>
    <w:rsid w:val="00521F5A"/>
    <w:rsid w:val="0052400F"/>
    <w:rsid w:val="00525E06"/>
    <w:rsid w:val="00526454"/>
    <w:rsid w:val="005267E7"/>
    <w:rsid w:val="00530D75"/>
    <w:rsid w:val="00531823"/>
    <w:rsid w:val="00534ECC"/>
    <w:rsid w:val="0053590B"/>
    <w:rsid w:val="00536E03"/>
    <w:rsid w:val="0053720D"/>
    <w:rsid w:val="00540EF5"/>
    <w:rsid w:val="00541BF3"/>
    <w:rsid w:val="00541CD3"/>
    <w:rsid w:val="00546219"/>
    <w:rsid w:val="005476FA"/>
    <w:rsid w:val="005526F3"/>
    <w:rsid w:val="00552BB4"/>
    <w:rsid w:val="00553516"/>
    <w:rsid w:val="0055595E"/>
    <w:rsid w:val="005563A2"/>
    <w:rsid w:val="00556EB8"/>
    <w:rsid w:val="00557988"/>
    <w:rsid w:val="005620C5"/>
    <w:rsid w:val="00562C11"/>
    <w:rsid w:val="00562C49"/>
    <w:rsid w:val="00562DEF"/>
    <w:rsid w:val="0056321A"/>
    <w:rsid w:val="00563A35"/>
    <w:rsid w:val="00564996"/>
    <w:rsid w:val="00566596"/>
    <w:rsid w:val="00566B7F"/>
    <w:rsid w:val="00566F63"/>
    <w:rsid w:val="00572F1C"/>
    <w:rsid w:val="00573C9C"/>
    <w:rsid w:val="005741E9"/>
    <w:rsid w:val="005748CF"/>
    <w:rsid w:val="005753AF"/>
    <w:rsid w:val="00576266"/>
    <w:rsid w:val="00576B7F"/>
    <w:rsid w:val="00577797"/>
    <w:rsid w:val="005824CD"/>
    <w:rsid w:val="00582557"/>
    <w:rsid w:val="00583ADD"/>
    <w:rsid w:val="00584270"/>
    <w:rsid w:val="00584738"/>
    <w:rsid w:val="0058506A"/>
    <w:rsid w:val="00587CAE"/>
    <w:rsid w:val="005913F7"/>
    <w:rsid w:val="005920B0"/>
    <w:rsid w:val="0059380D"/>
    <w:rsid w:val="00595A8F"/>
    <w:rsid w:val="005977C2"/>
    <w:rsid w:val="00597BF2"/>
    <w:rsid w:val="005A1F54"/>
    <w:rsid w:val="005A2E6A"/>
    <w:rsid w:val="005A3020"/>
    <w:rsid w:val="005A3735"/>
    <w:rsid w:val="005A3798"/>
    <w:rsid w:val="005A3DC3"/>
    <w:rsid w:val="005A3E1C"/>
    <w:rsid w:val="005A57F1"/>
    <w:rsid w:val="005A5A1B"/>
    <w:rsid w:val="005A6B28"/>
    <w:rsid w:val="005B134E"/>
    <w:rsid w:val="005B2039"/>
    <w:rsid w:val="005B344F"/>
    <w:rsid w:val="005B39AF"/>
    <w:rsid w:val="005B3FBA"/>
    <w:rsid w:val="005B4A1D"/>
    <w:rsid w:val="005B4B21"/>
    <w:rsid w:val="005B674D"/>
    <w:rsid w:val="005C056D"/>
    <w:rsid w:val="005C0CBE"/>
    <w:rsid w:val="005C1AF4"/>
    <w:rsid w:val="005C1FCF"/>
    <w:rsid w:val="005C34B9"/>
    <w:rsid w:val="005C3F41"/>
    <w:rsid w:val="005C54F3"/>
    <w:rsid w:val="005C657E"/>
    <w:rsid w:val="005C7B76"/>
    <w:rsid w:val="005D0F3C"/>
    <w:rsid w:val="005D1427"/>
    <w:rsid w:val="005D1450"/>
    <w:rsid w:val="005D1649"/>
    <w:rsid w:val="005D1885"/>
    <w:rsid w:val="005D2B50"/>
    <w:rsid w:val="005D3101"/>
    <w:rsid w:val="005D4A38"/>
    <w:rsid w:val="005D5017"/>
    <w:rsid w:val="005D5CE7"/>
    <w:rsid w:val="005D617E"/>
    <w:rsid w:val="005E2EEA"/>
    <w:rsid w:val="005E3708"/>
    <w:rsid w:val="005E38E2"/>
    <w:rsid w:val="005E3CCD"/>
    <w:rsid w:val="005E3D6B"/>
    <w:rsid w:val="005E5B55"/>
    <w:rsid w:val="005E5E4A"/>
    <w:rsid w:val="005E693D"/>
    <w:rsid w:val="005E75BF"/>
    <w:rsid w:val="005F4E83"/>
    <w:rsid w:val="005F5441"/>
    <w:rsid w:val="005F57BA"/>
    <w:rsid w:val="005F57E5"/>
    <w:rsid w:val="005F61E6"/>
    <w:rsid w:val="005F6C45"/>
    <w:rsid w:val="00602A13"/>
    <w:rsid w:val="00605A69"/>
    <w:rsid w:val="00606C54"/>
    <w:rsid w:val="00610C1E"/>
    <w:rsid w:val="00610C2A"/>
    <w:rsid w:val="00613E4C"/>
    <w:rsid w:val="00614375"/>
    <w:rsid w:val="00615B0A"/>
    <w:rsid w:val="006168CF"/>
    <w:rsid w:val="0062011B"/>
    <w:rsid w:val="0062100B"/>
    <w:rsid w:val="006251F8"/>
    <w:rsid w:val="00626C2E"/>
    <w:rsid w:val="00626DE0"/>
    <w:rsid w:val="00630901"/>
    <w:rsid w:val="00631F8E"/>
    <w:rsid w:val="00633FCD"/>
    <w:rsid w:val="00636918"/>
    <w:rsid w:val="00636EE9"/>
    <w:rsid w:val="00637A9B"/>
    <w:rsid w:val="00640950"/>
    <w:rsid w:val="00641AE7"/>
    <w:rsid w:val="0064211D"/>
    <w:rsid w:val="00642629"/>
    <w:rsid w:val="00643F2B"/>
    <w:rsid w:val="0064782B"/>
    <w:rsid w:val="006478D9"/>
    <w:rsid w:val="0065032A"/>
    <w:rsid w:val="006504F4"/>
    <w:rsid w:val="00651890"/>
    <w:rsid w:val="006527CB"/>
    <w:rsid w:val="0065293D"/>
    <w:rsid w:val="00653EFC"/>
    <w:rsid w:val="00654021"/>
    <w:rsid w:val="00657B8E"/>
    <w:rsid w:val="00660BD3"/>
    <w:rsid w:val="00661045"/>
    <w:rsid w:val="0066496E"/>
    <w:rsid w:val="00665414"/>
    <w:rsid w:val="00666DA8"/>
    <w:rsid w:val="006677AC"/>
    <w:rsid w:val="0067073F"/>
    <w:rsid w:val="00671057"/>
    <w:rsid w:val="00671C0E"/>
    <w:rsid w:val="00671DC5"/>
    <w:rsid w:val="0067458F"/>
    <w:rsid w:val="00675AAF"/>
    <w:rsid w:val="006762FB"/>
    <w:rsid w:val="00676D86"/>
    <w:rsid w:val="00676F72"/>
    <w:rsid w:val="00677355"/>
    <w:rsid w:val="00677D6D"/>
    <w:rsid w:val="0068031A"/>
    <w:rsid w:val="00680925"/>
    <w:rsid w:val="00681B2F"/>
    <w:rsid w:val="0068335F"/>
    <w:rsid w:val="00687217"/>
    <w:rsid w:val="0069019D"/>
    <w:rsid w:val="00693302"/>
    <w:rsid w:val="006940AC"/>
    <w:rsid w:val="0069640B"/>
    <w:rsid w:val="006A0A6E"/>
    <w:rsid w:val="006A1B83"/>
    <w:rsid w:val="006A21CD"/>
    <w:rsid w:val="006A3210"/>
    <w:rsid w:val="006A3729"/>
    <w:rsid w:val="006A5918"/>
    <w:rsid w:val="006A7B0D"/>
    <w:rsid w:val="006B21B2"/>
    <w:rsid w:val="006B4A4A"/>
    <w:rsid w:val="006C19B2"/>
    <w:rsid w:val="006C294F"/>
    <w:rsid w:val="006C3BBA"/>
    <w:rsid w:val="006C3E7B"/>
    <w:rsid w:val="006C4166"/>
    <w:rsid w:val="006C4409"/>
    <w:rsid w:val="006C5301"/>
    <w:rsid w:val="006C5BB8"/>
    <w:rsid w:val="006C6936"/>
    <w:rsid w:val="006C6C14"/>
    <w:rsid w:val="006C7B01"/>
    <w:rsid w:val="006D02F4"/>
    <w:rsid w:val="006D0A91"/>
    <w:rsid w:val="006D0FE8"/>
    <w:rsid w:val="006D1754"/>
    <w:rsid w:val="006D2357"/>
    <w:rsid w:val="006D23DF"/>
    <w:rsid w:val="006D3B36"/>
    <w:rsid w:val="006D4B2B"/>
    <w:rsid w:val="006D4D45"/>
    <w:rsid w:val="006D4F3C"/>
    <w:rsid w:val="006D5C66"/>
    <w:rsid w:val="006D6402"/>
    <w:rsid w:val="006D7002"/>
    <w:rsid w:val="006E1B3C"/>
    <w:rsid w:val="006E23FB"/>
    <w:rsid w:val="006E325A"/>
    <w:rsid w:val="006E33EC"/>
    <w:rsid w:val="006E3802"/>
    <w:rsid w:val="006E382B"/>
    <w:rsid w:val="006E4579"/>
    <w:rsid w:val="006E49C6"/>
    <w:rsid w:val="006E4DDE"/>
    <w:rsid w:val="006E6C02"/>
    <w:rsid w:val="006E701F"/>
    <w:rsid w:val="006F041B"/>
    <w:rsid w:val="006F231A"/>
    <w:rsid w:val="006F3C44"/>
    <w:rsid w:val="006F46BC"/>
    <w:rsid w:val="006F69C7"/>
    <w:rsid w:val="006F6B55"/>
    <w:rsid w:val="006F788D"/>
    <w:rsid w:val="006F78E1"/>
    <w:rsid w:val="00701072"/>
    <w:rsid w:val="00702054"/>
    <w:rsid w:val="0070271F"/>
    <w:rsid w:val="007035A4"/>
    <w:rsid w:val="007041CC"/>
    <w:rsid w:val="00710872"/>
    <w:rsid w:val="00710C50"/>
    <w:rsid w:val="00711799"/>
    <w:rsid w:val="00712B78"/>
    <w:rsid w:val="0071393B"/>
    <w:rsid w:val="00713EE2"/>
    <w:rsid w:val="007177FC"/>
    <w:rsid w:val="00720C5E"/>
    <w:rsid w:val="00721701"/>
    <w:rsid w:val="007223B5"/>
    <w:rsid w:val="00723CB6"/>
    <w:rsid w:val="007278D3"/>
    <w:rsid w:val="00731835"/>
    <w:rsid w:val="007341F8"/>
    <w:rsid w:val="00734372"/>
    <w:rsid w:val="0073446A"/>
    <w:rsid w:val="00734EB8"/>
    <w:rsid w:val="00735F8B"/>
    <w:rsid w:val="007366B8"/>
    <w:rsid w:val="0074090B"/>
    <w:rsid w:val="00742D1F"/>
    <w:rsid w:val="0074362F"/>
    <w:rsid w:val="00743EBA"/>
    <w:rsid w:val="00744C8E"/>
    <w:rsid w:val="0074707E"/>
    <w:rsid w:val="007516DC"/>
    <w:rsid w:val="00751D3F"/>
    <w:rsid w:val="00752E58"/>
    <w:rsid w:val="00754B80"/>
    <w:rsid w:val="0075662E"/>
    <w:rsid w:val="00756D3C"/>
    <w:rsid w:val="00761918"/>
    <w:rsid w:val="007628D6"/>
    <w:rsid w:val="00762F03"/>
    <w:rsid w:val="00763592"/>
    <w:rsid w:val="00763A2D"/>
    <w:rsid w:val="0076413B"/>
    <w:rsid w:val="007648AE"/>
    <w:rsid w:val="00764BF8"/>
    <w:rsid w:val="0076514D"/>
    <w:rsid w:val="0077078B"/>
    <w:rsid w:val="00771CD3"/>
    <w:rsid w:val="00773D59"/>
    <w:rsid w:val="00775190"/>
    <w:rsid w:val="007754BB"/>
    <w:rsid w:val="0077689B"/>
    <w:rsid w:val="00781003"/>
    <w:rsid w:val="0078561C"/>
    <w:rsid w:val="00785B4C"/>
    <w:rsid w:val="00785C2B"/>
    <w:rsid w:val="007876C9"/>
    <w:rsid w:val="007911FD"/>
    <w:rsid w:val="00793930"/>
    <w:rsid w:val="00793DD1"/>
    <w:rsid w:val="00794FEC"/>
    <w:rsid w:val="00795DB6"/>
    <w:rsid w:val="007A003E"/>
    <w:rsid w:val="007A1965"/>
    <w:rsid w:val="007A2ED1"/>
    <w:rsid w:val="007A4BE6"/>
    <w:rsid w:val="007B0DC6"/>
    <w:rsid w:val="007B1094"/>
    <w:rsid w:val="007B1762"/>
    <w:rsid w:val="007B2275"/>
    <w:rsid w:val="007B3320"/>
    <w:rsid w:val="007B5D8C"/>
    <w:rsid w:val="007B5DD1"/>
    <w:rsid w:val="007C035B"/>
    <w:rsid w:val="007C09C5"/>
    <w:rsid w:val="007C301F"/>
    <w:rsid w:val="007C4540"/>
    <w:rsid w:val="007C55F5"/>
    <w:rsid w:val="007C65AF"/>
    <w:rsid w:val="007C66E8"/>
    <w:rsid w:val="007C6816"/>
    <w:rsid w:val="007C76DB"/>
    <w:rsid w:val="007D135D"/>
    <w:rsid w:val="007D5281"/>
    <w:rsid w:val="007D730F"/>
    <w:rsid w:val="007D732B"/>
    <w:rsid w:val="007D7CD8"/>
    <w:rsid w:val="007E0859"/>
    <w:rsid w:val="007E0DAC"/>
    <w:rsid w:val="007E3AA7"/>
    <w:rsid w:val="007E4952"/>
    <w:rsid w:val="007F484F"/>
    <w:rsid w:val="007F5E89"/>
    <w:rsid w:val="007F737D"/>
    <w:rsid w:val="007F77A3"/>
    <w:rsid w:val="00800779"/>
    <w:rsid w:val="00800BDD"/>
    <w:rsid w:val="0080308E"/>
    <w:rsid w:val="008044C9"/>
    <w:rsid w:val="00805303"/>
    <w:rsid w:val="00806705"/>
    <w:rsid w:val="00806738"/>
    <w:rsid w:val="00812BA4"/>
    <w:rsid w:val="00815046"/>
    <w:rsid w:val="00815AC9"/>
    <w:rsid w:val="008216D5"/>
    <w:rsid w:val="00821938"/>
    <w:rsid w:val="00823033"/>
    <w:rsid w:val="008249B6"/>
    <w:rsid w:val="008249CE"/>
    <w:rsid w:val="00825C1D"/>
    <w:rsid w:val="00826C2E"/>
    <w:rsid w:val="008316DF"/>
    <w:rsid w:val="00831A50"/>
    <w:rsid w:val="00831B3C"/>
    <w:rsid w:val="00831C89"/>
    <w:rsid w:val="00832114"/>
    <w:rsid w:val="008329C3"/>
    <w:rsid w:val="00832BEE"/>
    <w:rsid w:val="00834C46"/>
    <w:rsid w:val="0083698F"/>
    <w:rsid w:val="00837D77"/>
    <w:rsid w:val="0084093E"/>
    <w:rsid w:val="00841CE1"/>
    <w:rsid w:val="008473D8"/>
    <w:rsid w:val="0085007C"/>
    <w:rsid w:val="008528DC"/>
    <w:rsid w:val="00852B8C"/>
    <w:rsid w:val="00852E4F"/>
    <w:rsid w:val="00854981"/>
    <w:rsid w:val="00854DAB"/>
    <w:rsid w:val="00856534"/>
    <w:rsid w:val="00864A20"/>
    <w:rsid w:val="00864B2E"/>
    <w:rsid w:val="00865963"/>
    <w:rsid w:val="00867A5B"/>
    <w:rsid w:val="008716FB"/>
    <w:rsid w:val="00871C1D"/>
    <w:rsid w:val="0087450E"/>
    <w:rsid w:val="00875A82"/>
    <w:rsid w:val="00875D83"/>
    <w:rsid w:val="00876CA3"/>
    <w:rsid w:val="008772FE"/>
    <w:rsid w:val="008775F1"/>
    <w:rsid w:val="008821AE"/>
    <w:rsid w:val="00883D3A"/>
    <w:rsid w:val="008854F7"/>
    <w:rsid w:val="00885A9D"/>
    <w:rsid w:val="00886E29"/>
    <w:rsid w:val="00891D1B"/>
    <w:rsid w:val="008929D2"/>
    <w:rsid w:val="00893636"/>
    <w:rsid w:val="00893B94"/>
    <w:rsid w:val="00896E9D"/>
    <w:rsid w:val="00896F11"/>
    <w:rsid w:val="008A1049"/>
    <w:rsid w:val="008A1C98"/>
    <w:rsid w:val="008A322D"/>
    <w:rsid w:val="008A4D72"/>
    <w:rsid w:val="008A6285"/>
    <w:rsid w:val="008A63B2"/>
    <w:rsid w:val="008A6FFA"/>
    <w:rsid w:val="008B345D"/>
    <w:rsid w:val="008C1FC2"/>
    <w:rsid w:val="008C2980"/>
    <w:rsid w:val="008C2C47"/>
    <w:rsid w:val="008C4DD6"/>
    <w:rsid w:val="008C5AFB"/>
    <w:rsid w:val="008D07FB"/>
    <w:rsid w:val="008D0C02"/>
    <w:rsid w:val="008D2FB2"/>
    <w:rsid w:val="008D357D"/>
    <w:rsid w:val="008D4164"/>
    <w:rsid w:val="008D435A"/>
    <w:rsid w:val="008E06CC"/>
    <w:rsid w:val="008E07F8"/>
    <w:rsid w:val="008E184E"/>
    <w:rsid w:val="008E387B"/>
    <w:rsid w:val="008E6087"/>
    <w:rsid w:val="008E758D"/>
    <w:rsid w:val="008E78AF"/>
    <w:rsid w:val="008F0DF6"/>
    <w:rsid w:val="008F10A7"/>
    <w:rsid w:val="008F6166"/>
    <w:rsid w:val="008F670A"/>
    <w:rsid w:val="008F6ECB"/>
    <w:rsid w:val="008F755D"/>
    <w:rsid w:val="008F7A39"/>
    <w:rsid w:val="009021E8"/>
    <w:rsid w:val="0090356B"/>
    <w:rsid w:val="00904055"/>
    <w:rsid w:val="00904677"/>
    <w:rsid w:val="00905EE2"/>
    <w:rsid w:val="009065A5"/>
    <w:rsid w:val="00911440"/>
    <w:rsid w:val="00911712"/>
    <w:rsid w:val="00911B27"/>
    <w:rsid w:val="00914B30"/>
    <w:rsid w:val="00915962"/>
    <w:rsid w:val="00915DD6"/>
    <w:rsid w:val="009170BE"/>
    <w:rsid w:val="00920B55"/>
    <w:rsid w:val="00923C9C"/>
    <w:rsid w:val="00925461"/>
    <w:rsid w:val="009262C9"/>
    <w:rsid w:val="00930EB9"/>
    <w:rsid w:val="0093334F"/>
    <w:rsid w:val="00933DC7"/>
    <w:rsid w:val="009354D7"/>
    <w:rsid w:val="009418F4"/>
    <w:rsid w:val="00942BBC"/>
    <w:rsid w:val="00944180"/>
    <w:rsid w:val="00944AA0"/>
    <w:rsid w:val="00945E0B"/>
    <w:rsid w:val="00947DA2"/>
    <w:rsid w:val="00951177"/>
    <w:rsid w:val="009539B5"/>
    <w:rsid w:val="00954535"/>
    <w:rsid w:val="00960663"/>
    <w:rsid w:val="00962065"/>
    <w:rsid w:val="00963322"/>
    <w:rsid w:val="0096482F"/>
    <w:rsid w:val="009673E8"/>
    <w:rsid w:val="00972AAE"/>
    <w:rsid w:val="009730FA"/>
    <w:rsid w:val="00974DB8"/>
    <w:rsid w:val="0097691B"/>
    <w:rsid w:val="00980661"/>
    <w:rsid w:val="0098093B"/>
    <w:rsid w:val="00980A84"/>
    <w:rsid w:val="00980DA6"/>
    <w:rsid w:val="009851F4"/>
    <w:rsid w:val="00986751"/>
    <w:rsid w:val="009876D4"/>
    <w:rsid w:val="00990A49"/>
    <w:rsid w:val="009914A5"/>
    <w:rsid w:val="00992F73"/>
    <w:rsid w:val="0099548E"/>
    <w:rsid w:val="00995F6F"/>
    <w:rsid w:val="00996456"/>
    <w:rsid w:val="00996A12"/>
    <w:rsid w:val="00997B0F"/>
    <w:rsid w:val="009A0CC3"/>
    <w:rsid w:val="009A1CAD"/>
    <w:rsid w:val="009A20C8"/>
    <w:rsid w:val="009A3440"/>
    <w:rsid w:val="009A5017"/>
    <w:rsid w:val="009A5832"/>
    <w:rsid w:val="009A643A"/>
    <w:rsid w:val="009A6838"/>
    <w:rsid w:val="009A7E31"/>
    <w:rsid w:val="009B188B"/>
    <w:rsid w:val="009B24B5"/>
    <w:rsid w:val="009B3A8B"/>
    <w:rsid w:val="009B4EBC"/>
    <w:rsid w:val="009B5ABB"/>
    <w:rsid w:val="009B73CE"/>
    <w:rsid w:val="009B7562"/>
    <w:rsid w:val="009C0A5F"/>
    <w:rsid w:val="009C1F1F"/>
    <w:rsid w:val="009C2461"/>
    <w:rsid w:val="009C3138"/>
    <w:rsid w:val="009C5A15"/>
    <w:rsid w:val="009C620C"/>
    <w:rsid w:val="009C6FE2"/>
    <w:rsid w:val="009C7674"/>
    <w:rsid w:val="009D004A"/>
    <w:rsid w:val="009D2642"/>
    <w:rsid w:val="009D5880"/>
    <w:rsid w:val="009E1FD4"/>
    <w:rsid w:val="009E3B07"/>
    <w:rsid w:val="009E51D1"/>
    <w:rsid w:val="009E5531"/>
    <w:rsid w:val="009E694A"/>
    <w:rsid w:val="009F171E"/>
    <w:rsid w:val="009F3D2F"/>
    <w:rsid w:val="009F7052"/>
    <w:rsid w:val="00A023AA"/>
    <w:rsid w:val="00A02668"/>
    <w:rsid w:val="00A02801"/>
    <w:rsid w:val="00A02D7C"/>
    <w:rsid w:val="00A030C2"/>
    <w:rsid w:val="00A03D4E"/>
    <w:rsid w:val="00A063E6"/>
    <w:rsid w:val="00A06A39"/>
    <w:rsid w:val="00A0708F"/>
    <w:rsid w:val="00A07F58"/>
    <w:rsid w:val="00A131CB"/>
    <w:rsid w:val="00A14847"/>
    <w:rsid w:val="00A16D6D"/>
    <w:rsid w:val="00A21383"/>
    <w:rsid w:val="00A21501"/>
    <w:rsid w:val="00A2199F"/>
    <w:rsid w:val="00A21B31"/>
    <w:rsid w:val="00A22A62"/>
    <w:rsid w:val="00A22B20"/>
    <w:rsid w:val="00A2360E"/>
    <w:rsid w:val="00A26E0C"/>
    <w:rsid w:val="00A32FCB"/>
    <w:rsid w:val="00A34C25"/>
    <w:rsid w:val="00A3507D"/>
    <w:rsid w:val="00A3717A"/>
    <w:rsid w:val="00A4088C"/>
    <w:rsid w:val="00A41966"/>
    <w:rsid w:val="00A4456B"/>
    <w:rsid w:val="00A448D4"/>
    <w:rsid w:val="00A452E0"/>
    <w:rsid w:val="00A506DF"/>
    <w:rsid w:val="00A51EA5"/>
    <w:rsid w:val="00A53742"/>
    <w:rsid w:val="00A54C27"/>
    <w:rsid w:val="00A557A1"/>
    <w:rsid w:val="00A5747E"/>
    <w:rsid w:val="00A611AB"/>
    <w:rsid w:val="00A63059"/>
    <w:rsid w:val="00A63AE3"/>
    <w:rsid w:val="00A651A4"/>
    <w:rsid w:val="00A6734E"/>
    <w:rsid w:val="00A71361"/>
    <w:rsid w:val="00A746E2"/>
    <w:rsid w:val="00A81A42"/>
    <w:rsid w:val="00A81FF2"/>
    <w:rsid w:val="00A83776"/>
    <w:rsid w:val="00A83904"/>
    <w:rsid w:val="00A85EFC"/>
    <w:rsid w:val="00A90A79"/>
    <w:rsid w:val="00A95E46"/>
    <w:rsid w:val="00A96B30"/>
    <w:rsid w:val="00A9776B"/>
    <w:rsid w:val="00A97A34"/>
    <w:rsid w:val="00A97EC6"/>
    <w:rsid w:val="00AA0595"/>
    <w:rsid w:val="00AA30CA"/>
    <w:rsid w:val="00AA442D"/>
    <w:rsid w:val="00AA59B5"/>
    <w:rsid w:val="00AA6B25"/>
    <w:rsid w:val="00AA7777"/>
    <w:rsid w:val="00AA7B84"/>
    <w:rsid w:val="00AA7C8C"/>
    <w:rsid w:val="00AB2FE5"/>
    <w:rsid w:val="00AB5C8C"/>
    <w:rsid w:val="00AB72F5"/>
    <w:rsid w:val="00AC0B4C"/>
    <w:rsid w:val="00AC1164"/>
    <w:rsid w:val="00AC2296"/>
    <w:rsid w:val="00AC2754"/>
    <w:rsid w:val="00AC35D1"/>
    <w:rsid w:val="00AC48B0"/>
    <w:rsid w:val="00AC4ACD"/>
    <w:rsid w:val="00AC51E3"/>
    <w:rsid w:val="00AC5DFB"/>
    <w:rsid w:val="00AC7B3E"/>
    <w:rsid w:val="00AD022B"/>
    <w:rsid w:val="00AD13DC"/>
    <w:rsid w:val="00AD5FA1"/>
    <w:rsid w:val="00AD68B0"/>
    <w:rsid w:val="00AD6DE2"/>
    <w:rsid w:val="00AD719F"/>
    <w:rsid w:val="00AE0A40"/>
    <w:rsid w:val="00AE194D"/>
    <w:rsid w:val="00AE1ED4"/>
    <w:rsid w:val="00AE21E1"/>
    <w:rsid w:val="00AE2F8D"/>
    <w:rsid w:val="00AE3BAE"/>
    <w:rsid w:val="00AE40E3"/>
    <w:rsid w:val="00AE6A21"/>
    <w:rsid w:val="00AF06FC"/>
    <w:rsid w:val="00AF0EB5"/>
    <w:rsid w:val="00AF1C8F"/>
    <w:rsid w:val="00AF2B68"/>
    <w:rsid w:val="00AF2C92"/>
    <w:rsid w:val="00AF3EC1"/>
    <w:rsid w:val="00AF5025"/>
    <w:rsid w:val="00AF519F"/>
    <w:rsid w:val="00AF5387"/>
    <w:rsid w:val="00AF55F5"/>
    <w:rsid w:val="00AF751D"/>
    <w:rsid w:val="00AF7E86"/>
    <w:rsid w:val="00B00EDC"/>
    <w:rsid w:val="00B024B9"/>
    <w:rsid w:val="00B077FA"/>
    <w:rsid w:val="00B0787C"/>
    <w:rsid w:val="00B127D7"/>
    <w:rsid w:val="00B13B0C"/>
    <w:rsid w:val="00B14408"/>
    <w:rsid w:val="00B1453A"/>
    <w:rsid w:val="00B150D6"/>
    <w:rsid w:val="00B20F82"/>
    <w:rsid w:val="00B210F3"/>
    <w:rsid w:val="00B247C8"/>
    <w:rsid w:val="00B25BD5"/>
    <w:rsid w:val="00B309C4"/>
    <w:rsid w:val="00B310BD"/>
    <w:rsid w:val="00B312BE"/>
    <w:rsid w:val="00B34079"/>
    <w:rsid w:val="00B368A5"/>
    <w:rsid w:val="00B37636"/>
    <w:rsid w:val="00B3793A"/>
    <w:rsid w:val="00B401BA"/>
    <w:rsid w:val="00B407E4"/>
    <w:rsid w:val="00B41EFF"/>
    <w:rsid w:val="00B425B6"/>
    <w:rsid w:val="00B42A72"/>
    <w:rsid w:val="00B43F98"/>
    <w:rsid w:val="00B441AE"/>
    <w:rsid w:val="00B45A65"/>
    <w:rsid w:val="00B45F33"/>
    <w:rsid w:val="00B46A24"/>
    <w:rsid w:val="00B46C31"/>
    <w:rsid w:val="00B46D50"/>
    <w:rsid w:val="00B50767"/>
    <w:rsid w:val="00B5087B"/>
    <w:rsid w:val="00B53170"/>
    <w:rsid w:val="00B548B9"/>
    <w:rsid w:val="00B56DBE"/>
    <w:rsid w:val="00B62999"/>
    <w:rsid w:val="00B63BE3"/>
    <w:rsid w:val="00B64737"/>
    <w:rsid w:val="00B64885"/>
    <w:rsid w:val="00B64FA3"/>
    <w:rsid w:val="00B65C15"/>
    <w:rsid w:val="00B66810"/>
    <w:rsid w:val="00B702EF"/>
    <w:rsid w:val="00B70787"/>
    <w:rsid w:val="00B72BE3"/>
    <w:rsid w:val="00B72F48"/>
    <w:rsid w:val="00B7327B"/>
    <w:rsid w:val="00B7389A"/>
    <w:rsid w:val="00B73B80"/>
    <w:rsid w:val="00B75941"/>
    <w:rsid w:val="00B75DE8"/>
    <w:rsid w:val="00B770C7"/>
    <w:rsid w:val="00B80427"/>
    <w:rsid w:val="00B80F08"/>
    <w:rsid w:val="00B80F26"/>
    <w:rsid w:val="00B81B22"/>
    <w:rsid w:val="00B822BD"/>
    <w:rsid w:val="00B83EDB"/>
    <w:rsid w:val="00B842F4"/>
    <w:rsid w:val="00B91A7B"/>
    <w:rsid w:val="00B91D57"/>
    <w:rsid w:val="00B921A1"/>
    <w:rsid w:val="00B929DD"/>
    <w:rsid w:val="00B92B6D"/>
    <w:rsid w:val="00B92D35"/>
    <w:rsid w:val="00B93AF6"/>
    <w:rsid w:val="00B95058"/>
    <w:rsid w:val="00B95405"/>
    <w:rsid w:val="00B963F1"/>
    <w:rsid w:val="00B97C0E"/>
    <w:rsid w:val="00BA020A"/>
    <w:rsid w:val="00BA0B24"/>
    <w:rsid w:val="00BA1066"/>
    <w:rsid w:val="00BA1076"/>
    <w:rsid w:val="00BA15AF"/>
    <w:rsid w:val="00BA17E1"/>
    <w:rsid w:val="00BA2138"/>
    <w:rsid w:val="00BA2545"/>
    <w:rsid w:val="00BB025A"/>
    <w:rsid w:val="00BB02A4"/>
    <w:rsid w:val="00BB0EC4"/>
    <w:rsid w:val="00BB1270"/>
    <w:rsid w:val="00BB1E44"/>
    <w:rsid w:val="00BB5267"/>
    <w:rsid w:val="00BB52B8"/>
    <w:rsid w:val="00BB55C4"/>
    <w:rsid w:val="00BB59D8"/>
    <w:rsid w:val="00BB6631"/>
    <w:rsid w:val="00BB6E9E"/>
    <w:rsid w:val="00BB78CF"/>
    <w:rsid w:val="00BB7E69"/>
    <w:rsid w:val="00BC0BE1"/>
    <w:rsid w:val="00BC0E51"/>
    <w:rsid w:val="00BC257C"/>
    <w:rsid w:val="00BC3C1F"/>
    <w:rsid w:val="00BC40D6"/>
    <w:rsid w:val="00BC4B61"/>
    <w:rsid w:val="00BC7604"/>
    <w:rsid w:val="00BC7CE7"/>
    <w:rsid w:val="00BD0AAE"/>
    <w:rsid w:val="00BD1146"/>
    <w:rsid w:val="00BD1747"/>
    <w:rsid w:val="00BD295E"/>
    <w:rsid w:val="00BD32AE"/>
    <w:rsid w:val="00BD4664"/>
    <w:rsid w:val="00BE084C"/>
    <w:rsid w:val="00BE1193"/>
    <w:rsid w:val="00BF224B"/>
    <w:rsid w:val="00BF4849"/>
    <w:rsid w:val="00BF4EA7"/>
    <w:rsid w:val="00BF5AF1"/>
    <w:rsid w:val="00BF6525"/>
    <w:rsid w:val="00C008CD"/>
    <w:rsid w:val="00C00EDB"/>
    <w:rsid w:val="00C011D7"/>
    <w:rsid w:val="00C02863"/>
    <w:rsid w:val="00C0383A"/>
    <w:rsid w:val="00C03BE1"/>
    <w:rsid w:val="00C067FF"/>
    <w:rsid w:val="00C1237B"/>
    <w:rsid w:val="00C12862"/>
    <w:rsid w:val="00C1365A"/>
    <w:rsid w:val="00C13D28"/>
    <w:rsid w:val="00C14585"/>
    <w:rsid w:val="00C146F0"/>
    <w:rsid w:val="00C165A0"/>
    <w:rsid w:val="00C216CE"/>
    <w:rsid w:val="00C2184F"/>
    <w:rsid w:val="00C226E0"/>
    <w:rsid w:val="00C22A78"/>
    <w:rsid w:val="00C23C7E"/>
    <w:rsid w:val="00C246C5"/>
    <w:rsid w:val="00C25A82"/>
    <w:rsid w:val="00C271B7"/>
    <w:rsid w:val="00C30A2A"/>
    <w:rsid w:val="00C327B1"/>
    <w:rsid w:val="00C3374E"/>
    <w:rsid w:val="00C33993"/>
    <w:rsid w:val="00C34986"/>
    <w:rsid w:val="00C35295"/>
    <w:rsid w:val="00C4069E"/>
    <w:rsid w:val="00C40AE9"/>
    <w:rsid w:val="00C411AC"/>
    <w:rsid w:val="00C41ADC"/>
    <w:rsid w:val="00C43049"/>
    <w:rsid w:val="00C435EE"/>
    <w:rsid w:val="00C44149"/>
    <w:rsid w:val="00C44410"/>
    <w:rsid w:val="00C44A15"/>
    <w:rsid w:val="00C4630A"/>
    <w:rsid w:val="00C473B4"/>
    <w:rsid w:val="00C502A1"/>
    <w:rsid w:val="00C5175C"/>
    <w:rsid w:val="00C523F0"/>
    <w:rsid w:val="00C526D2"/>
    <w:rsid w:val="00C53083"/>
    <w:rsid w:val="00C53A91"/>
    <w:rsid w:val="00C5531F"/>
    <w:rsid w:val="00C55888"/>
    <w:rsid w:val="00C5794E"/>
    <w:rsid w:val="00C57E26"/>
    <w:rsid w:val="00C60968"/>
    <w:rsid w:val="00C618AB"/>
    <w:rsid w:val="00C63D39"/>
    <w:rsid w:val="00C63EDD"/>
    <w:rsid w:val="00C63FA5"/>
    <w:rsid w:val="00C65B36"/>
    <w:rsid w:val="00C67512"/>
    <w:rsid w:val="00C7292E"/>
    <w:rsid w:val="00C74E88"/>
    <w:rsid w:val="00C80879"/>
    <w:rsid w:val="00C80924"/>
    <w:rsid w:val="00C8286B"/>
    <w:rsid w:val="00C84613"/>
    <w:rsid w:val="00C8525F"/>
    <w:rsid w:val="00C94259"/>
    <w:rsid w:val="00C94728"/>
    <w:rsid w:val="00C947F8"/>
    <w:rsid w:val="00C94928"/>
    <w:rsid w:val="00C9515F"/>
    <w:rsid w:val="00C963C5"/>
    <w:rsid w:val="00C9679A"/>
    <w:rsid w:val="00CA030C"/>
    <w:rsid w:val="00CA0318"/>
    <w:rsid w:val="00CA13E4"/>
    <w:rsid w:val="00CA1F41"/>
    <w:rsid w:val="00CA32EE"/>
    <w:rsid w:val="00CA391C"/>
    <w:rsid w:val="00CA5771"/>
    <w:rsid w:val="00CA6707"/>
    <w:rsid w:val="00CA6A1A"/>
    <w:rsid w:val="00CB15D6"/>
    <w:rsid w:val="00CB2187"/>
    <w:rsid w:val="00CB2191"/>
    <w:rsid w:val="00CB2414"/>
    <w:rsid w:val="00CB6E9B"/>
    <w:rsid w:val="00CC1E75"/>
    <w:rsid w:val="00CC2E0E"/>
    <w:rsid w:val="00CC361C"/>
    <w:rsid w:val="00CC474B"/>
    <w:rsid w:val="00CC658C"/>
    <w:rsid w:val="00CC67BF"/>
    <w:rsid w:val="00CC6FEA"/>
    <w:rsid w:val="00CD0843"/>
    <w:rsid w:val="00CD2576"/>
    <w:rsid w:val="00CD4E31"/>
    <w:rsid w:val="00CD5110"/>
    <w:rsid w:val="00CD5A78"/>
    <w:rsid w:val="00CD5A80"/>
    <w:rsid w:val="00CD7345"/>
    <w:rsid w:val="00CE1483"/>
    <w:rsid w:val="00CE1B76"/>
    <w:rsid w:val="00CE372E"/>
    <w:rsid w:val="00CE3801"/>
    <w:rsid w:val="00CE413F"/>
    <w:rsid w:val="00CE530E"/>
    <w:rsid w:val="00CE5ACE"/>
    <w:rsid w:val="00CF0A1B"/>
    <w:rsid w:val="00CF19F6"/>
    <w:rsid w:val="00CF2F4F"/>
    <w:rsid w:val="00CF536D"/>
    <w:rsid w:val="00CF55B0"/>
    <w:rsid w:val="00D02143"/>
    <w:rsid w:val="00D02E9D"/>
    <w:rsid w:val="00D10CB8"/>
    <w:rsid w:val="00D12806"/>
    <w:rsid w:val="00D12D44"/>
    <w:rsid w:val="00D15018"/>
    <w:rsid w:val="00D158AC"/>
    <w:rsid w:val="00D15F81"/>
    <w:rsid w:val="00D168AE"/>
    <w:rsid w:val="00D1694C"/>
    <w:rsid w:val="00D20F5E"/>
    <w:rsid w:val="00D23B76"/>
    <w:rsid w:val="00D23F5D"/>
    <w:rsid w:val="00D24917"/>
    <w:rsid w:val="00D24B4A"/>
    <w:rsid w:val="00D251B6"/>
    <w:rsid w:val="00D2547B"/>
    <w:rsid w:val="00D27D04"/>
    <w:rsid w:val="00D3357D"/>
    <w:rsid w:val="00D34944"/>
    <w:rsid w:val="00D349C5"/>
    <w:rsid w:val="00D379A3"/>
    <w:rsid w:val="00D43A1D"/>
    <w:rsid w:val="00D43FF4"/>
    <w:rsid w:val="00D4466E"/>
    <w:rsid w:val="00D45FF3"/>
    <w:rsid w:val="00D47E5A"/>
    <w:rsid w:val="00D512CF"/>
    <w:rsid w:val="00D528B9"/>
    <w:rsid w:val="00D53186"/>
    <w:rsid w:val="00D53ABE"/>
    <w:rsid w:val="00D5487D"/>
    <w:rsid w:val="00D60140"/>
    <w:rsid w:val="00D6024A"/>
    <w:rsid w:val="00D608B5"/>
    <w:rsid w:val="00D6347A"/>
    <w:rsid w:val="00D64739"/>
    <w:rsid w:val="00D67059"/>
    <w:rsid w:val="00D70DD6"/>
    <w:rsid w:val="00D71F99"/>
    <w:rsid w:val="00D7205D"/>
    <w:rsid w:val="00D73CA4"/>
    <w:rsid w:val="00D73D71"/>
    <w:rsid w:val="00D740AA"/>
    <w:rsid w:val="00D74396"/>
    <w:rsid w:val="00D751C3"/>
    <w:rsid w:val="00D758A2"/>
    <w:rsid w:val="00D76595"/>
    <w:rsid w:val="00D80284"/>
    <w:rsid w:val="00D80976"/>
    <w:rsid w:val="00D80F42"/>
    <w:rsid w:val="00D81F71"/>
    <w:rsid w:val="00D839E8"/>
    <w:rsid w:val="00D8515D"/>
    <w:rsid w:val="00D855BA"/>
    <w:rsid w:val="00D8642D"/>
    <w:rsid w:val="00D90A5E"/>
    <w:rsid w:val="00D91A68"/>
    <w:rsid w:val="00D95A68"/>
    <w:rsid w:val="00DA17C7"/>
    <w:rsid w:val="00DA1F51"/>
    <w:rsid w:val="00DA4BDF"/>
    <w:rsid w:val="00DA6A9A"/>
    <w:rsid w:val="00DA7DDD"/>
    <w:rsid w:val="00DB1EFD"/>
    <w:rsid w:val="00DB3EAF"/>
    <w:rsid w:val="00DB3F3B"/>
    <w:rsid w:val="00DB46C6"/>
    <w:rsid w:val="00DB6D93"/>
    <w:rsid w:val="00DC1433"/>
    <w:rsid w:val="00DC3203"/>
    <w:rsid w:val="00DC3A5D"/>
    <w:rsid w:val="00DC3ABC"/>
    <w:rsid w:val="00DC3C99"/>
    <w:rsid w:val="00DC52F5"/>
    <w:rsid w:val="00DC5881"/>
    <w:rsid w:val="00DC5FD0"/>
    <w:rsid w:val="00DD0354"/>
    <w:rsid w:val="00DD0C5C"/>
    <w:rsid w:val="00DD27D7"/>
    <w:rsid w:val="00DD458C"/>
    <w:rsid w:val="00DD633E"/>
    <w:rsid w:val="00DD72E9"/>
    <w:rsid w:val="00DD7605"/>
    <w:rsid w:val="00DE1BD8"/>
    <w:rsid w:val="00DE2020"/>
    <w:rsid w:val="00DE3476"/>
    <w:rsid w:val="00DE7BEA"/>
    <w:rsid w:val="00DF4A81"/>
    <w:rsid w:val="00DF5B84"/>
    <w:rsid w:val="00DF6D5B"/>
    <w:rsid w:val="00DF771B"/>
    <w:rsid w:val="00DF79CC"/>
    <w:rsid w:val="00DF7EE2"/>
    <w:rsid w:val="00E01BAA"/>
    <w:rsid w:val="00E0282A"/>
    <w:rsid w:val="00E02F9B"/>
    <w:rsid w:val="00E051A7"/>
    <w:rsid w:val="00E05E91"/>
    <w:rsid w:val="00E06049"/>
    <w:rsid w:val="00E07E14"/>
    <w:rsid w:val="00E115EA"/>
    <w:rsid w:val="00E14A5D"/>
    <w:rsid w:val="00E14F94"/>
    <w:rsid w:val="00E17336"/>
    <w:rsid w:val="00E1750C"/>
    <w:rsid w:val="00E17D15"/>
    <w:rsid w:val="00E22B95"/>
    <w:rsid w:val="00E22E40"/>
    <w:rsid w:val="00E26F91"/>
    <w:rsid w:val="00E30331"/>
    <w:rsid w:val="00E30645"/>
    <w:rsid w:val="00E30BB8"/>
    <w:rsid w:val="00E314B6"/>
    <w:rsid w:val="00E31F9C"/>
    <w:rsid w:val="00E355ED"/>
    <w:rsid w:val="00E35996"/>
    <w:rsid w:val="00E40488"/>
    <w:rsid w:val="00E4250B"/>
    <w:rsid w:val="00E42FAD"/>
    <w:rsid w:val="00E44073"/>
    <w:rsid w:val="00E4495A"/>
    <w:rsid w:val="00E47F39"/>
    <w:rsid w:val="00E50367"/>
    <w:rsid w:val="00E51ABA"/>
    <w:rsid w:val="00E524CB"/>
    <w:rsid w:val="00E5294E"/>
    <w:rsid w:val="00E53E1B"/>
    <w:rsid w:val="00E54A7A"/>
    <w:rsid w:val="00E56F42"/>
    <w:rsid w:val="00E63210"/>
    <w:rsid w:val="00E63D74"/>
    <w:rsid w:val="00E65456"/>
    <w:rsid w:val="00E65A91"/>
    <w:rsid w:val="00E66188"/>
    <w:rsid w:val="00E664FB"/>
    <w:rsid w:val="00E672F0"/>
    <w:rsid w:val="00E70373"/>
    <w:rsid w:val="00E72E40"/>
    <w:rsid w:val="00E7319C"/>
    <w:rsid w:val="00E733C8"/>
    <w:rsid w:val="00E73665"/>
    <w:rsid w:val="00E73999"/>
    <w:rsid w:val="00E73BDC"/>
    <w:rsid w:val="00E73E9E"/>
    <w:rsid w:val="00E749AF"/>
    <w:rsid w:val="00E74A2B"/>
    <w:rsid w:val="00E81660"/>
    <w:rsid w:val="00E81B6B"/>
    <w:rsid w:val="00E847A9"/>
    <w:rsid w:val="00E84D9C"/>
    <w:rsid w:val="00E854FE"/>
    <w:rsid w:val="00E87336"/>
    <w:rsid w:val="00E87B63"/>
    <w:rsid w:val="00E906CC"/>
    <w:rsid w:val="00E908D8"/>
    <w:rsid w:val="00E91CC2"/>
    <w:rsid w:val="00E9357D"/>
    <w:rsid w:val="00E939A0"/>
    <w:rsid w:val="00E97E4E"/>
    <w:rsid w:val="00EA1CC2"/>
    <w:rsid w:val="00EA1E9C"/>
    <w:rsid w:val="00EA2D76"/>
    <w:rsid w:val="00EA2F97"/>
    <w:rsid w:val="00EA39EB"/>
    <w:rsid w:val="00EA4644"/>
    <w:rsid w:val="00EA758A"/>
    <w:rsid w:val="00EB096F"/>
    <w:rsid w:val="00EB0E74"/>
    <w:rsid w:val="00EB199F"/>
    <w:rsid w:val="00EB21A4"/>
    <w:rsid w:val="00EB27C4"/>
    <w:rsid w:val="00EB39AA"/>
    <w:rsid w:val="00EB39C8"/>
    <w:rsid w:val="00EB51ED"/>
    <w:rsid w:val="00EB5387"/>
    <w:rsid w:val="00EB5C10"/>
    <w:rsid w:val="00EB6E4A"/>
    <w:rsid w:val="00EB7322"/>
    <w:rsid w:val="00EB7E80"/>
    <w:rsid w:val="00EC0FE9"/>
    <w:rsid w:val="00EC198B"/>
    <w:rsid w:val="00EC32F2"/>
    <w:rsid w:val="00EC426D"/>
    <w:rsid w:val="00EC4832"/>
    <w:rsid w:val="00EC53E7"/>
    <w:rsid w:val="00EC5519"/>
    <w:rsid w:val="00EC571B"/>
    <w:rsid w:val="00EC57D7"/>
    <w:rsid w:val="00EC6385"/>
    <w:rsid w:val="00ED1DE9"/>
    <w:rsid w:val="00ED23D4"/>
    <w:rsid w:val="00ED2E34"/>
    <w:rsid w:val="00ED5E0B"/>
    <w:rsid w:val="00EE1016"/>
    <w:rsid w:val="00EE37B6"/>
    <w:rsid w:val="00EE6AA2"/>
    <w:rsid w:val="00EF0F45"/>
    <w:rsid w:val="00EF2D10"/>
    <w:rsid w:val="00EF6DDA"/>
    <w:rsid w:val="00EF7463"/>
    <w:rsid w:val="00EF7778"/>
    <w:rsid w:val="00EF7971"/>
    <w:rsid w:val="00F002EF"/>
    <w:rsid w:val="00F00695"/>
    <w:rsid w:val="00F01EE9"/>
    <w:rsid w:val="00F04055"/>
    <w:rsid w:val="00F04110"/>
    <w:rsid w:val="00F04900"/>
    <w:rsid w:val="00F065A4"/>
    <w:rsid w:val="00F06B72"/>
    <w:rsid w:val="00F07F0E"/>
    <w:rsid w:val="00F126B9"/>
    <w:rsid w:val="00F12715"/>
    <w:rsid w:val="00F1283B"/>
    <w:rsid w:val="00F12DB6"/>
    <w:rsid w:val="00F1338B"/>
    <w:rsid w:val="00F144D5"/>
    <w:rsid w:val="00F146F0"/>
    <w:rsid w:val="00F15039"/>
    <w:rsid w:val="00F15563"/>
    <w:rsid w:val="00F20FF3"/>
    <w:rsid w:val="00F2190B"/>
    <w:rsid w:val="00F228B5"/>
    <w:rsid w:val="00F2389C"/>
    <w:rsid w:val="00F23A63"/>
    <w:rsid w:val="00F24A68"/>
    <w:rsid w:val="00F25C67"/>
    <w:rsid w:val="00F26E75"/>
    <w:rsid w:val="00F30190"/>
    <w:rsid w:val="00F30DFF"/>
    <w:rsid w:val="00F30EDA"/>
    <w:rsid w:val="00F32B80"/>
    <w:rsid w:val="00F340EB"/>
    <w:rsid w:val="00F35285"/>
    <w:rsid w:val="00F35D9A"/>
    <w:rsid w:val="00F360C8"/>
    <w:rsid w:val="00F43B9D"/>
    <w:rsid w:val="00F44D5E"/>
    <w:rsid w:val="00F46F7F"/>
    <w:rsid w:val="00F52D7F"/>
    <w:rsid w:val="00F5388A"/>
    <w:rsid w:val="00F53A35"/>
    <w:rsid w:val="00F53E6E"/>
    <w:rsid w:val="00F55A3D"/>
    <w:rsid w:val="00F5744B"/>
    <w:rsid w:val="00F61209"/>
    <w:rsid w:val="00F6259E"/>
    <w:rsid w:val="00F65247"/>
    <w:rsid w:val="00F65DD4"/>
    <w:rsid w:val="00F672B2"/>
    <w:rsid w:val="00F71A10"/>
    <w:rsid w:val="00F71D29"/>
    <w:rsid w:val="00F71D63"/>
    <w:rsid w:val="00F7291C"/>
    <w:rsid w:val="00F73E33"/>
    <w:rsid w:val="00F83973"/>
    <w:rsid w:val="00F84858"/>
    <w:rsid w:val="00F856C3"/>
    <w:rsid w:val="00F864CC"/>
    <w:rsid w:val="00F87008"/>
    <w:rsid w:val="00F87FA3"/>
    <w:rsid w:val="00F906EA"/>
    <w:rsid w:val="00F93D8C"/>
    <w:rsid w:val="00F95C1A"/>
    <w:rsid w:val="00F9631A"/>
    <w:rsid w:val="00F97B7C"/>
    <w:rsid w:val="00FA0E0C"/>
    <w:rsid w:val="00FA3102"/>
    <w:rsid w:val="00FA48D4"/>
    <w:rsid w:val="00FA54FA"/>
    <w:rsid w:val="00FA6845"/>
    <w:rsid w:val="00FA6D39"/>
    <w:rsid w:val="00FA70C0"/>
    <w:rsid w:val="00FB1D5E"/>
    <w:rsid w:val="00FB1EC6"/>
    <w:rsid w:val="00FB227E"/>
    <w:rsid w:val="00FB2F1A"/>
    <w:rsid w:val="00FB3D61"/>
    <w:rsid w:val="00FB44CE"/>
    <w:rsid w:val="00FB5009"/>
    <w:rsid w:val="00FB62F6"/>
    <w:rsid w:val="00FB76AB"/>
    <w:rsid w:val="00FC3D9A"/>
    <w:rsid w:val="00FC4851"/>
    <w:rsid w:val="00FD03FE"/>
    <w:rsid w:val="00FD126E"/>
    <w:rsid w:val="00FD295C"/>
    <w:rsid w:val="00FD3C36"/>
    <w:rsid w:val="00FD4D81"/>
    <w:rsid w:val="00FD5E51"/>
    <w:rsid w:val="00FD6B77"/>
    <w:rsid w:val="00FD7498"/>
    <w:rsid w:val="00FD7FB3"/>
    <w:rsid w:val="00FE1BFB"/>
    <w:rsid w:val="00FE4713"/>
    <w:rsid w:val="00FE611A"/>
    <w:rsid w:val="00FF15AF"/>
    <w:rsid w:val="00FF1F44"/>
    <w:rsid w:val="00FF225E"/>
    <w:rsid w:val="00FF2BC6"/>
    <w:rsid w:val="00FF524C"/>
    <w:rsid w:val="00FF5D82"/>
    <w:rsid w:val="00FF672C"/>
    <w:rsid w:val="00FF6CE8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7BB9E"/>
  <w14:defaultImageDpi w14:val="330"/>
  <w15:docId w15:val="{ED3544AF-B2AE-4A84-BFA2-AD448AC8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96F"/>
    <w:pPr>
      <w:spacing w:line="480" w:lineRule="auto"/>
    </w:pPr>
    <w:rPr>
      <w:sz w:val="24"/>
      <w:szCs w:val="24"/>
      <w:lang w:val="en-US"/>
    </w:rPr>
  </w:style>
  <w:style w:type="paragraph" w:styleId="1">
    <w:name w:val="heading 1"/>
    <w:basedOn w:val="a"/>
    <w:next w:val="Paragraph"/>
    <w:link w:val="10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Paragraph"/>
    <w:link w:val="20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Paragraph"/>
    <w:link w:val="30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4">
    <w:name w:val="heading 4"/>
    <w:basedOn w:val="Paragraph"/>
    <w:next w:val="Newparagraph"/>
    <w:link w:val="40"/>
    <w:rsid w:val="00F43B9D"/>
    <w:pPr>
      <w:spacing w:before="360"/>
      <w:outlineLvl w:val="3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title">
    <w:name w:val="Article title"/>
    <w:basedOn w:val="a"/>
    <w:next w:val="a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a"/>
    <w:next w:val="a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a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a"/>
    <w:qFormat/>
    <w:rsid w:val="00CC474B"/>
  </w:style>
  <w:style w:type="paragraph" w:customStyle="1" w:styleId="Abstract">
    <w:name w:val="Abstract"/>
    <w:basedOn w:val="a"/>
    <w:next w:val="Keyword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a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a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a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spacing w:after="240"/>
      <w:contextualSpacing/>
    </w:pPr>
  </w:style>
  <w:style w:type="paragraph" w:customStyle="1" w:styleId="Displayedequation">
    <w:name w:val="Displayed equation"/>
    <w:basedOn w:val="a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a"/>
    <w:next w:val="a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a"/>
    <w:next w:val="a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a"/>
    <w:next w:val="a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a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a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a"/>
    <w:next w:val="a"/>
    <w:rsid w:val="00562DEF"/>
  </w:style>
  <w:style w:type="paragraph" w:customStyle="1" w:styleId="Paragraph">
    <w:name w:val="Paragraph"/>
    <w:basedOn w:val="a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a"/>
    <w:qFormat/>
    <w:rsid w:val="00AE2F8D"/>
    <w:pPr>
      <w:ind w:firstLine="720"/>
    </w:pPr>
  </w:style>
  <w:style w:type="paragraph" w:styleId="a3">
    <w:name w:val="Normal Indent"/>
    <w:basedOn w:val="a"/>
    <w:rsid w:val="00526454"/>
    <w:pPr>
      <w:ind w:left="720"/>
    </w:pPr>
  </w:style>
  <w:style w:type="paragraph" w:customStyle="1" w:styleId="References">
    <w:name w:val="References"/>
    <w:basedOn w:val="a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20">
    <w:name w:val="标题 2 字符"/>
    <w:basedOn w:val="a0"/>
    <w:link w:val="2"/>
    <w:rsid w:val="008D07FB"/>
    <w:rPr>
      <w:rFonts w:cs="Arial"/>
      <w:b/>
      <w:bCs/>
      <w:i/>
      <w:iCs/>
      <w:sz w:val="24"/>
      <w:szCs w:val="28"/>
    </w:rPr>
  </w:style>
  <w:style w:type="character" w:customStyle="1" w:styleId="10">
    <w:name w:val="标题 1 字符"/>
    <w:basedOn w:val="a0"/>
    <w:link w:val="1"/>
    <w:rsid w:val="00AE1ED4"/>
    <w:rPr>
      <w:rFonts w:cs="Arial"/>
      <w:b/>
      <w:bCs/>
      <w:kern w:val="32"/>
      <w:sz w:val="24"/>
      <w:szCs w:val="32"/>
    </w:rPr>
  </w:style>
  <w:style w:type="character" w:customStyle="1" w:styleId="30">
    <w:name w:val="标题 3 字符"/>
    <w:basedOn w:val="a0"/>
    <w:link w:val="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a4">
    <w:name w:val="footnote text"/>
    <w:basedOn w:val="a"/>
    <w:link w:val="a5"/>
    <w:autoRedefine/>
    <w:rsid w:val="006C19B2"/>
    <w:pPr>
      <w:ind w:left="284" w:hanging="284"/>
    </w:pPr>
    <w:rPr>
      <w:sz w:val="22"/>
      <w:szCs w:val="20"/>
    </w:rPr>
  </w:style>
  <w:style w:type="character" w:customStyle="1" w:styleId="a5">
    <w:name w:val="脚注文本 字符"/>
    <w:basedOn w:val="a0"/>
    <w:link w:val="a4"/>
    <w:rsid w:val="006C19B2"/>
    <w:rPr>
      <w:sz w:val="22"/>
    </w:rPr>
  </w:style>
  <w:style w:type="character" w:styleId="a6">
    <w:name w:val="footnote reference"/>
    <w:basedOn w:val="a0"/>
    <w:rsid w:val="00AF2C92"/>
    <w:rPr>
      <w:vertAlign w:val="superscript"/>
    </w:rPr>
  </w:style>
  <w:style w:type="paragraph" w:styleId="a7">
    <w:name w:val="endnote text"/>
    <w:basedOn w:val="a"/>
    <w:link w:val="a8"/>
    <w:autoRedefine/>
    <w:rsid w:val="006C19B2"/>
    <w:pPr>
      <w:ind w:left="284" w:hanging="284"/>
    </w:pPr>
    <w:rPr>
      <w:sz w:val="22"/>
      <w:szCs w:val="20"/>
    </w:rPr>
  </w:style>
  <w:style w:type="character" w:customStyle="1" w:styleId="a8">
    <w:name w:val="尾注文本 字符"/>
    <w:basedOn w:val="a0"/>
    <w:link w:val="a7"/>
    <w:rsid w:val="006C19B2"/>
    <w:rPr>
      <w:sz w:val="22"/>
    </w:rPr>
  </w:style>
  <w:style w:type="character" w:styleId="a9">
    <w:name w:val="endnote reference"/>
    <w:basedOn w:val="a0"/>
    <w:rsid w:val="00EC571B"/>
    <w:rPr>
      <w:vertAlign w:val="superscript"/>
    </w:rPr>
  </w:style>
  <w:style w:type="character" w:customStyle="1" w:styleId="40">
    <w:name w:val="标题 4 字符"/>
    <w:basedOn w:val="a0"/>
    <w:link w:val="4"/>
    <w:rsid w:val="00F43B9D"/>
    <w:rPr>
      <w:bCs/>
      <w:sz w:val="24"/>
      <w:szCs w:val="28"/>
    </w:rPr>
  </w:style>
  <w:style w:type="paragraph" w:styleId="aa">
    <w:name w:val="header"/>
    <w:basedOn w:val="a"/>
    <w:link w:val="ab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ab">
    <w:name w:val="页眉 字符"/>
    <w:basedOn w:val="a0"/>
    <w:link w:val="aa"/>
    <w:rsid w:val="003F193A"/>
    <w:rPr>
      <w:rFonts w:eastAsia="Times New Roman"/>
      <w:sz w:val="24"/>
      <w:szCs w:val="24"/>
      <w:lang w:eastAsia="en-GB"/>
    </w:rPr>
  </w:style>
  <w:style w:type="paragraph" w:styleId="ac">
    <w:name w:val="footer"/>
    <w:basedOn w:val="a"/>
    <w:link w:val="ad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ad">
    <w:name w:val="页脚 字符"/>
    <w:basedOn w:val="a0"/>
    <w:link w:val="ac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character" w:styleId="ae">
    <w:name w:val="Hyperlink"/>
    <w:basedOn w:val="a0"/>
    <w:unhideWhenUsed/>
    <w:rsid w:val="00DC143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C1433"/>
    <w:rPr>
      <w:color w:val="605E5C"/>
      <w:shd w:val="clear" w:color="auto" w:fill="E1DFDD"/>
    </w:rPr>
  </w:style>
  <w:style w:type="character" w:styleId="af0">
    <w:name w:val="annotation reference"/>
    <w:basedOn w:val="a0"/>
    <w:semiHidden/>
    <w:unhideWhenUsed/>
    <w:rsid w:val="009B188B"/>
    <w:rPr>
      <w:sz w:val="21"/>
      <w:szCs w:val="21"/>
    </w:rPr>
  </w:style>
  <w:style w:type="paragraph" w:styleId="af1">
    <w:name w:val="annotation text"/>
    <w:basedOn w:val="a"/>
    <w:link w:val="af2"/>
    <w:semiHidden/>
    <w:unhideWhenUsed/>
    <w:rsid w:val="009B188B"/>
  </w:style>
  <w:style w:type="character" w:customStyle="1" w:styleId="af2">
    <w:name w:val="批注文字 字符"/>
    <w:basedOn w:val="a0"/>
    <w:link w:val="af1"/>
    <w:semiHidden/>
    <w:rsid w:val="009B188B"/>
    <w:rPr>
      <w:sz w:val="24"/>
      <w:szCs w:val="24"/>
      <w:lang w:val="en-US"/>
    </w:rPr>
  </w:style>
  <w:style w:type="paragraph" w:styleId="af3">
    <w:name w:val="annotation subject"/>
    <w:basedOn w:val="af1"/>
    <w:next w:val="af1"/>
    <w:link w:val="af4"/>
    <w:semiHidden/>
    <w:unhideWhenUsed/>
    <w:rsid w:val="009B188B"/>
    <w:rPr>
      <w:b/>
      <w:bCs/>
    </w:rPr>
  </w:style>
  <w:style w:type="character" w:customStyle="1" w:styleId="af4">
    <w:name w:val="批注主题 字符"/>
    <w:basedOn w:val="af2"/>
    <w:link w:val="af3"/>
    <w:semiHidden/>
    <w:rsid w:val="009B188B"/>
    <w:rPr>
      <w:b/>
      <w:bCs/>
      <w:sz w:val="24"/>
      <w:szCs w:val="24"/>
      <w:lang w:val="en-US"/>
    </w:rPr>
  </w:style>
  <w:style w:type="paragraph" w:styleId="af5">
    <w:name w:val="Revision"/>
    <w:hidden/>
    <w:semiHidden/>
    <w:rsid w:val="00F95C1A"/>
    <w:rPr>
      <w:sz w:val="24"/>
      <w:szCs w:val="24"/>
      <w:lang w:val="en-US"/>
    </w:rPr>
  </w:style>
  <w:style w:type="table" w:customStyle="1" w:styleId="11">
    <w:name w:val="网格型1"/>
    <w:basedOn w:val="a1"/>
    <w:next w:val="af6"/>
    <w:rsid w:val="001C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rsid w:val="001C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Download\Desktop\Template%20&#324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914E-4C3A-4163-A6C9-332A453E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终</Template>
  <TotalTime>76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11</vt:i4>
      </vt:variant>
    </vt:vector>
  </HeadingPairs>
  <TitlesOfParts>
    <vt:vector size="12" baseType="lpstr">
      <vt:lpstr>TF_Template_Word_Windows_2016</vt:lpstr>
      <vt:lpstr>Literature review</vt:lpstr>
      <vt:lpstr>    Understanding Chinese women’s GE experiences </vt:lpstr>
      <vt:lpstr>    The potential of patients’ communicative accommodations</vt:lpstr>
      <vt:lpstr>    Toward a situational understanding of CAT</vt:lpstr>
      <vt:lpstr>Methods</vt:lpstr>
      <vt:lpstr>Findings</vt:lpstr>
      <vt:lpstr>    Coping with material-discursive situations</vt:lpstr>
      <vt:lpstr>    Coping with relational situations</vt:lpstr>
      <vt:lpstr>    Coping with spatiotemporal situations</vt:lpstr>
      <vt:lpstr>Discussion and conclusion</vt:lpstr>
      <vt:lpstr>References</vt:lpstr>
    </vt:vector>
  </TitlesOfParts>
  <Company>Informa Plc</Company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TF_Template_Word_Windows_2016</dc:title>
  <dc:creator>杨鑫滢</dc:creator>
  <cp:lastModifiedBy>aaa</cp:lastModifiedBy>
  <cp:revision>146</cp:revision>
  <cp:lastPrinted>2011-07-22T14:54:00Z</cp:lastPrinted>
  <dcterms:created xsi:type="dcterms:W3CDTF">2023-06-05T13:45:00Z</dcterms:created>
  <dcterms:modified xsi:type="dcterms:W3CDTF">2023-06-17T08:24:00Z</dcterms:modified>
</cp:coreProperties>
</file>